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3F6421" w14:textId="77777777" w:rsidR="00C05F25" w:rsidRPr="00105CF3" w:rsidRDefault="00C05F25" w:rsidP="00C05F25">
      <w:pPr>
        <w:rPr>
          <w:rFonts w:ascii="Cambria" w:hAnsi="Cambria" w:cs="Arial"/>
          <w:b/>
          <w:sz w:val="36"/>
          <w:szCs w:val="36"/>
          <w:lang w:val="sv-SE"/>
        </w:rPr>
      </w:pPr>
    </w:p>
    <w:p w14:paraId="53F0FFD5" w14:textId="3367F0EE" w:rsidR="00C05F25" w:rsidRPr="00BE74E3" w:rsidRDefault="00C05F25" w:rsidP="004730AE">
      <w:pPr>
        <w:pStyle w:val="Rubrik2"/>
        <w:rPr>
          <w:rFonts w:ascii="Arial" w:hAnsi="Arial" w:cs="Arial"/>
          <w:sz w:val="32"/>
          <w:szCs w:val="36"/>
        </w:rPr>
      </w:pPr>
      <w:r w:rsidRPr="00BE74E3">
        <w:rPr>
          <w:rFonts w:ascii="Arial" w:hAnsi="Arial" w:cs="Arial"/>
          <w:sz w:val="32"/>
          <w:szCs w:val="36"/>
        </w:rPr>
        <w:t xml:space="preserve">Fördelning av arbetsmiljöarbetsuppgifter till </w:t>
      </w:r>
      <w:r w:rsidR="00441713" w:rsidRPr="00BE74E3">
        <w:rPr>
          <w:rFonts w:ascii="Arial" w:hAnsi="Arial" w:cs="Arial"/>
          <w:sz w:val="32"/>
          <w:szCs w:val="36"/>
        </w:rPr>
        <w:t>idrottslärare</w:t>
      </w:r>
      <w:r w:rsidRPr="00BE74E3">
        <w:rPr>
          <w:rFonts w:ascii="Arial" w:hAnsi="Arial" w:cs="Arial"/>
          <w:sz w:val="32"/>
          <w:szCs w:val="36"/>
        </w:rPr>
        <w:t xml:space="preserve"> i</w:t>
      </w:r>
      <w:r w:rsidR="000F1DC7" w:rsidRPr="00BE74E3">
        <w:rPr>
          <w:rFonts w:ascii="Arial" w:hAnsi="Arial" w:cs="Arial"/>
          <w:sz w:val="32"/>
          <w:szCs w:val="36"/>
        </w:rPr>
        <w:t xml:space="preserve"> Grundskoleförvaltningens skolor</w:t>
      </w:r>
    </w:p>
    <w:sdt>
      <w:sdtPr>
        <w:id w:val="-1003731686"/>
        <w:text/>
      </w:sdtPr>
      <w:sdtEndPr/>
      <w:sdtContent>
        <w:p w14:paraId="5F9370E8" w14:textId="77777777" w:rsidR="000F1DC7" w:rsidRPr="000F1DC7" w:rsidRDefault="000F1DC7" w:rsidP="00FD6DD9">
          <w:pPr>
            <w:pStyle w:val="Rubrik2"/>
          </w:pPr>
          <w:r w:rsidRPr="000F1DC7">
            <w:t>Uppgiftsfördelning</w:t>
          </w:r>
        </w:p>
      </w:sdtContent>
    </w:sdt>
    <w:p w14:paraId="365F6F04" w14:textId="77777777" w:rsidR="000F1DC7" w:rsidRPr="000F1DC7" w:rsidRDefault="000F1DC7" w:rsidP="000F1DC7">
      <w:pPr>
        <w:rPr>
          <w:lang w:val="sv-SE"/>
        </w:rPr>
      </w:pPr>
      <w:r w:rsidRPr="000F1DC7">
        <w:rPr>
          <w:lang w:val="sv-SE"/>
        </w:rPr>
        <w:t>Arbetsgivaren har ansvar för organisationens arbetsmiljöfrågor och fattar beslut om mål, medel, fördelning, befogenheter och resurser. Nämnden/styrelsen är i egenskap av arbetsgivare ansvarig för arbetsmiljön, ett ansvar som inte kan delegeras. Nämnden/styrelsen fördelar arbetsmiljöarbetsuppgifter till förvaltnings-/bolagsdirektören, som i sin tur fördelar arbetsmiljöarbetsuppgifter till underställda chefer. Dessa fördelar i sin tur arbetsmiljöarbetsuppgifter vidare i nästa chefsnivå som och om det finns behov och förutsättningar till nästa chefsnivå. Arbetsmiljöarbetsuppgifter kan även vid behov fördelas till lämpliga medarbetare/ nyckelpersoner</w:t>
      </w:r>
      <w:r w:rsidR="005E7807">
        <w:rPr>
          <w:lang w:val="sv-SE"/>
        </w:rPr>
        <w:t xml:space="preserve">, se nästa stycke. </w:t>
      </w:r>
    </w:p>
    <w:p w14:paraId="0632B42A" w14:textId="77777777" w:rsidR="00C05F25" w:rsidRPr="00F237BA" w:rsidRDefault="00C05F25" w:rsidP="00C05F25">
      <w:pPr>
        <w:rPr>
          <w:lang w:val="sv-SE"/>
        </w:rPr>
      </w:pPr>
    </w:p>
    <w:p w14:paraId="62365C37" w14:textId="77777777" w:rsidR="000F1DC7" w:rsidRPr="00BD37A5" w:rsidRDefault="000F1DC7" w:rsidP="00FD6DD9">
      <w:pPr>
        <w:pStyle w:val="Rubrik2"/>
      </w:pPr>
      <w:r w:rsidRPr="00BD37A5">
        <w:t>Upp</w:t>
      </w:r>
      <w:r w:rsidR="005E7807">
        <w:t>gifter</w:t>
      </w:r>
      <w:r w:rsidRPr="00BD37A5">
        <w:t xml:space="preserve"> till </w:t>
      </w:r>
      <w:r w:rsidR="00BD37A5">
        <w:t>lämpliga medarbetare/</w:t>
      </w:r>
      <w:r w:rsidRPr="00BD37A5">
        <w:t>nyckelpersoner</w:t>
      </w:r>
    </w:p>
    <w:p w14:paraId="5A7C8338" w14:textId="0F5A731E" w:rsidR="005E7807" w:rsidRPr="005E7807" w:rsidRDefault="00FB7E38" w:rsidP="005E7807">
      <w:pPr>
        <w:rPr>
          <w:lang w:val="sv-SE"/>
        </w:rPr>
      </w:pPr>
      <w:r w:rsidRPr="005E7807">
        <w:rPr>
          <w:lang w:val="sv-SE"/>
        </w:rPr>
        <w:t>Enligt Arbetsmiljöverkets föreskrifter om systematiskt arbetsmiljöarbete (AFS 2001:1) ska arbetsgivaren fördela arbetsmiljöarbetsuppgifterna på ett lämpligt sätt i organisationen.</w:t>
      </w:r>
      <w:r w:rsidR="005E7807" w:rsidRPr="005E7807">
        <w:rPr>
          <w:lang w:val="sv-SE"/>
        </w:rPr>
        <w:t xml:space="preserve"> Det kan ibland vara lämpligt att fördela vissa arbetsmiljöuppgifter till andra än chefer, när det finns risker i verksamheten som chefen inte har möjlighet att övervaka.</w:t>
      </w:r>
      <w:r w:rsidRPr="005E7807">
        <w:rPr>
          <w:lang w:val="sv-SE"/>
        </w:rPr>
        <w:t xml:space="preserve"> Uppgifterna behöver fördelas på bestämda personer eller befattningar.</w:t>
      </w:r>
      <w:r w:rsidR="005E7807" w:rsidRPr="005E7807">
        <w:rPr>
          <w:lang w:val="sv-SE"/>
        </w:rPr>
        <w:t xml:space="preserve"> Det är viktigt att det för dessa personer finns tid avsatt för att genomföra arbetsmiljöuppgifterna och att de har tillräcklig kunskap och kompetens </w:t>
      </w:r>
      <w:r w:rsidR="005E7807">
        <w:rPr>
          <w:lang w:val="sv-SE"/>
        </w:rPr>
        <w:t>om den aktuella a</w:t>
      </w:r>
      <w:r w:rsidR="005E7807" w:rsidRPr="005E7807">
        <w:rPr>
          <w:lang w:val="sv-SE"/>
        </w:rPr>
        <w:t>rbetsmiljön och de risker som</w:t>
      </w:r>
      <w:r w:rsidR="005E7807">
        <w:rPr>
          <w:lang w:val="sv-SE"/>
        </w:rPr>
        <w:t xml:space="preserve"> </w:t>
      </w:r>
      <w:r w:rsidR="005E7807" w:rsidRPr="005E7807">
        <w:rPr>
          <w:lang w:val="sv-SE"/>
        </w:rPr>
        <w:t xml:space="preserve">finns. </w:t>
      </w:r>
      <w:r w:rsidR="005E7807">
        <w:rPr>
          <w:lang w:val="sv-SE"/>
        </w:rPr>
        <w:t>A</w:t>
      </w:r>
      <w:r w:rsidR="005E7807" w:rsidRPr="005E7807">
        <w:rPr>
          <w:lang w:val="sv-SE"/>
        </w:rPr>
        <w:t>rbetsmilj</w:t>
      </w:r>
      <w:r w:rsidR="005E7807">
        <w:rPr>
          <w:lang w:val="sv-SE"/>
        </w:rPr>
        <w:t>öarbets</w:t>
      </w:r>
      <w:r w:rsidR="005E7807" w:rsidRPr="005E7807">
        <w:rPr>
          <w:lang w:val="sv-SE"/>
        </w:rPr>
        <w:t>uppgifter inte kan fördelas till skyddsombud.</w:t>
      </w:r>
      <w:r w:rsidR="00BF4376">
        <w:rPr>
          <w:lang w:val="sv-SE"/>
        </w:rPr>
        <w:t xml:space="preserve"> Samma uppgift kan inte fördelas </w:t>
      </w:r>
      <w:r w:rsidR="002A3301">
        <w:rPr>
          <w:lang w:val="sv-SE"/>
        </w:rPr>
        <w:t xml:space="preserve">till flera personer. </w:t>
      </w:r>
    </w:p>
    <w:p w14:paraId="75C2E1FE" w14:textId="77777777" w:rsidR="005E7807" w:rsidRDefault="005E7807" w:rsidP="00FB7E38">
      <w:pPr>
        <w:rPr>
          <w:lang w:val="sv-SE"/>
        </w:rPr>
      </w:pPr>
    </w:p>
    <w:p w14:paraId="5064C7A1" w14:textId="087192B8" w:rsidR="00CB7EBF" w:rsidRDefault="005E7807" w:rsidP="005E7807">
      <w:pPr>
        <w:pStyle w:val="Brdtext2"/>
        <w:tabs>
          <w:tab w:val="clear" w:pos="9498"/>
        </w:tabs>
        <w:ind w:right="0"/>
      </w:pPr>
      <w:r>
        <w:t xml:space="preserve">När rektor vill fördela arbetsmiljöarbetsuppgifter till </w:t>
      </w:r>
      <w:r w:rsidR="00441713">
        <w:t>idrottslärare</w:t>
      </w:r>
      <w:r>
        <w:t xml:space="preserve"> bör denna och rektor ha ett inledande samtal där arbetsmiljöarbetsuppgifterna definieras och förs upp på listan</w:t>
      </w:r>
      <w:r w:rsidR="00CB7EBF">
        <w:t xml:space="preserve"> på sidan 2</w:t>
      </w:r>
      <w:r>
        <w:t xml:space="preserve"> i detta dokument. Rektor och </w:t>
      </w:r>
      <w:r w:rsidR="00441713">
        <w:t>idrottslärare</w:t>
      </w:r>
      <w:r>
        <w:t xml:space="preserve"> måste även ta fram ett tillvägagångssätt att r</w:t>
      </w:r>
      <w:r w:rsidRPr="000F1DC7">
        <w:t>apporter</w:t>
      </w:r>
      <w:r>
        <w:t xml:space="preserve">a de </w:t>
      </w:r>
      <w:r w:rsidRPr="000F1DC7">
        <w:t>brister/risker</w:t>
      </w:r>
      <w:r>
        <w:t xml:space="preserve"> som </w:t>
      </w:r>
      <w:r w:rsidR="00441713">
        <w:t>idrottslärare</w:t>
      </w:r>
      <w:r>
        <w:t xml:space="preserve">n upptäcker. </w:t>
      </w:r>
      <w:r w:rsidRPr="00362230">
        <w:t>Uppföljning av</w:t>
      </w:r>
      <w:r>
        <w:t xml:space="preserve"> hur fördelningen fungerar ska göras årligen</w:t>
      </w:r>
      <w:r w:rsidRPr="005E7807">
        <w:t>,</w:t>
      </w:r>
      <w:r>
        <w:rPr>
          <w:color w:val="00B050"/>
        </w:rPr>
        <w:t xml:space="preserve"> </w:t>
      </w:r>
      <w:r w:rsidRPr="005E7807">
        <w:t xml:space="preserve">exempelvis i uppdragsdialogen. </w:t>
      </w:r>
    </w:p>
    <w:p w14:paraId="454B5D28" w14:textId="77777777" w:rsidR="00CB7EBF" w:rsidRDefault="00CB7EBF" w:rsidP="005E7807">
      <w:pPr>
        <w:pStyle w:val="Brdtext2"/>
        <w:tabs>
          <w:tab w:val="clear" w:pos="9498"/>
        </w:tabs>
        <w:ind w:right="0"/>
      </w:pPr>
    </w:p>
    <w:p w14:paraId="7741900F" w14:textId="77777777" w:rsidR="00CB7EBF" w:rsidRPr="00CB7EBF" w:rsidRDefault="00CB7EBF" w:rsidP="00FD6DD9">
      <w:pPr>
        <w:pStyle w:val="Rubrik2"/>
      </w:pPr>
      <w:r w:rsidRPr="00CB7EBF">
        <w:t>Anvisning</w:t>
      </w:r>
    </w:p>
    <w:p w14:paraId="2940890F" w14:textId="77777777" w:rsidR="00CB7EBF" w:rsidRDefault="00CB7EBF" w:rsidP="005E7807">
      <w:pPr>
        <w:pStyle w:val="Brdtext2"/>
        <w:tabs>
          <w:tab w:val="clear" w:pos="9498"/>
        </w:tabs>
        <w:ind w:right="0"/>
      </w:pPr>
      <w:r>
        <w:t xml:space="preserve">När fördelningen av arbetsmiljöarbetsuppgifter är genomförd, sidorna 2 och 3 i detta dokument är ifyllda, skriver rektor och medarbetare under på sidan 3. </w:t>
      </w:r>
    </w:p>
    <w:p w14:paraId="2BD6D6CC" w14:textId="77777777" w:rsidR="00CB7EBF" w:rsidRPr="00CB7EBF" w:rsidRDefault="00CB7EBF" w:rsidP="005E7807">
      <w:pPr>
        <w:pStyle w:val="Brdtext2"/>
        <w:tabs>
          <w:tab w:val="clear" w:pos="9498"/>
        </w:tabs>
        <w:ind w:right="0"/>
        <w:rPr>
          <w:sz w:val="16"/>
          <w:szCs w:val="16"/>
        </w:rPr>
      </w:pPr>
    </w:p>
    <w:p w14:paraId="6BFB1B7C" w14:textId="5B170B55" w:rsidR="005E7807" w:rsidRDefault="00CB7EBF" w:rsidP="005E7807">
      <w:pPr>
        <w:pStyle w:val="Brdtext2"/>
        <w:tabs>
          <w:tab w:val="clear" w:pos="9498"/>
        </w:tabs>
        <w:ind w:right="0"/>
      </w:pPr>
      <w:r>
        <w:t xml:space="preserve">På sidan 4 finns en blankett för returnering av arbetsmiljöarbetsuppgifter som ska användas när </w:t>
      </w:r>
      <w:r w:rsidR="00441713">
        <w:t>idrottslärare</w:t>
      </w:r>
      <w:r>
        <w:t xml:space="preserve">n inte </w:t>
      </w:r>
      <w:r w:rsidRPr="005E7807">
        <w:t>kan utföra arbetsmiljöuppgifterna på ett sätt som säkerställer en god arbetsmiljö</w:t>
      </w:r>
      <w:r>
        <w:t>.</w:t>
      </w:r>
    </w:p>
    <w:p w14:paraId="7EF6E2B5" w14:textId="77777777" w:rsidR="00BE74E3" w:rsidRDefault="00BE74E3" w:rsidP="005E7807">
      <w:pPr>
        <w:pStyle w:val="Brdtext2"/>
        <w:tabs>
          <w:tab w:val="clear" w:pos="9498"/>
        </w:tabs>
        <w:ind w:right="0"/>
      </w:pPr>
    </w:p>
    <w:p w14:paraId="74380ED7" w14:textId="446F5AB0" w:rsidR="005E7807" w:rsidRDefault="005E7807" w:rsidP="005E7807">
      <w:pPr>
        <w:pStyle w:val="Brdtext2"/>
        <w:tabs>
          <w:tab w:val="clear" w:pos="9498"/>
        </w:tabs>
        <w:ind w:right="0"/>
      </w:pPr>
      <w:r>
        <w:t xml:space="preserve">På sidan </w:t>
      </w:r>
      <w:r w:rsidR="00CB7EBF">
        <w:t>5</w:t>
      </w:r>
      <w:r w:rsidRPr="005E7807">
        <w:t xml:space="preserve"> finns ett antal arbetsmiljöregler som kan ha betydelse för den som har fått arbetsmiljö</w:t>
      </w:r>
      <w:r>
        <w:t>arbets</w:t>
      </w:r>
      <w:r w:rsidRPr="005E7807">
        <w:t xml:space="preserve">uppgifter inom skolans </w:t>
      </w:r>
      <w:r w:rsidR="00441713">
        <w:t>idrotts</w:t>
      </w:r>
      <w:r w:rsidRPr="005E7807">
        <w:t>undervisning.</w:t>
      </w:r>
    </w:p>
    <w:p w14:paraId="4D918029" w14:textId="706D37F8" w:rsidR="00C05F25" w:rsidRPr="00BF77A2" w:rsidRDefault="00C05F25" w:rsidP="00C05F25">
      <w:pPr>
        <w:rPr>
          <w:rFonts w:ascii="Arial" w:hAnsi="Arial" w:cs="Arial"/>
          <w:b/>
          <w:sz w:val="28"/>
          <w:szCs w:val="28"/>
          <w:lang w:val="sv-SE"/>
        </w:rPr>
      </w:pPr>
      <w:r w:rsidRPr="00BF77A2">
        <w:rPr>
          <w:rFonts w:ascii="Arial" w:hAnsi="Arial" w:cs="Arial"/>
          <w:b/>
          <w:sz w:val="28"/>
          <w:szCs w:val="28"/>
          <w:lang w:val="sv-SE"/>
        </w:rPr>
        <w:lastRenderedPageBreak/>
        <w:t xml:space="preserve">1. Fördelning av arbetsmiljöarbetsuppgifter från </w:t>
      </w:r>
      <w:r>
        <w:rPr>
          <w:rFonts w:ascii="Arial" w:hAnsi="Arial" w:cs="Arial"/>
          <w:b/>
          <w:sz w:val="28"/>
          <w:szCs w:val="28"/>
          <w:lang w:val="sv-SE"/>
        </w:rPr>
        <w:t>rektor</w:t>
      </w:r>
      <w:r w:rsidR="005E7807" w:rsidRPr="005E7807">
        <w:rPr>
          <w:rFonts w:ascii="Arial" w:hAnsi="Arial" w:cs="Arial"/>
          <w:b/>
          <w:sz w:val="28"/>
          <w:szCs w:val="28"/>
          <w:lang w:val="sv-SE"/>
        </w:rPr>
        <w:t xml:space="preserve"> </w:t>
      </w:r>
      <w:r w:rsidRPr="00BF77A2">
        <w:rPr>
          <w:rFonts w:ascii="Arial" w:hAnsi="Arial" w:cs="Arial"/>
          <w:b/>
          <w:sz w:val="28"/>
          <w:szCs w:val="28"/>
          <w:lang w:val="sv-SE"/>
        </w:rPr>
        <w:t xml:space="preserve">till medarbetare inom skolans </w:t>
      </w:r>
      <w:r w:rsidR="00441713">
        <w:rPr>
          <w:rFonts w:ascii="Arial" w:hAnsi="Arial" w:cs="Arial"/>
          <w:b/>
          <w:sz w:val="28"/>
          <w:szCs w:val="28"/>
          <w:lang w:val="sv-SE"/>
        </w:rPr>
        <w:t>idrotts</w:t>
      </w:r>
      <w:r>
        <w:rPr>
          <w:rFonts w:ascii="Arial" w:hAnsi="Arial" w:cs="Arial"/>
          <w:b/>
          <w:sz w:val="28"/>
          <w:szCs w:val="28"/>
          <w:lang w:val="sv-SE"/>
        </w:rPr>
        <w:t>undervisning</w:t>
      </w:r>
    </w:p>
    <w:p w14:paraId="61EE8F5E" w14:textId="77777777" w:rsidR="00C05F25" w:rsidRDefault="00C05F25" w:rsidP="00C05F25">
      <w:pPr>
        <w:rPr>
          <w:lang w:val="sv-SE"/>
        </w:rPr>
      </w:pPr>
    </w:p>
    <w:p w14:paraId="17FEE743" w14:textId="77777777" w:rsidR="00C05F25" w:rsidRDefault="00C05F25" w:rsidP="00C05F25">
      <w:pPr>
        <w:rPr>
          <w:lang w:val="sv-SE"/>
        </w:rPr>
      </w:pPr>
      <w:r>
        <w:rPr>
          <w:lang w:val="sv-SE"/>
        </w:rPr>
        <w:t>Datum: ______________</w:t>
      </w:r>
    </w:p>
    <w:p w14:paraId="28FAAE36" w14:textId="77777777" w:rsidR="00C05F25" w:rsidRDefault="00C05F25" w:rsidP="00C05F25">
      <w:pPr>
        <w:rPr>
          <w:lang w:val="sv-SE"/>
        </w:rPr>
      </w:pPr>
    </w:p>
    <w:p w14:paraId="33FA224A" w14:textId="77777777" w:rsidR="00C05F25" w:rsidRDefault="00C05F25" w:rsidP="00C05F25">
      <w:pPr>
        <w:rPr>
          <w:lang w:val="sv-SE"/>
        </w:rPr>
      </w:pPr>
      <w:r>
        <w:rPr>
          <w:lang w:val="sv-SE"/>
        </w:rPr>
        <w:t>Arbetsställe/enhet</w:t>
      </w:r>
      <w:r w:rsidR="00CB7EBF">
        <w:rPr>
          <w:lang w:val="sv-SE"/>
        </w:rPr>
        <w:t xml:space="preserve">, </w:t>
      </w:r>
      <w:r w:rsidR="00BD37A5">
        <w:rPr>
          <w:lang w:val="sv-SE"/>
        </w:rPr>
        <w:t>utbildningsområde</w:t>
      </w:r>
      <w:r>
        <w:rPr>
          <w:lang w:val="sv-SE"/>
        </w:rPr>
        <w:t>: ____________________________________</w:t>
      </w:r>
    </w:p>
    <w:p w14:paraId="1E022E1A" w14:textId="77777777" w:rsidR="00C05F25" w:rsidRDefault="00C05F25" w:rsidP="00C05F25">
      <w:pPr>
        <w:rPr>
          <w:lang w:val="sv-SE"/>
        </w:rPr>
      </w:pPr>
    </w:p>
    <w:p w14:paraId="54AF5E48" w14:textId="77777777" w:rsidR="00C05F25" w:rsidRDefault="00CB7EBF" w:rsidP="00C05F25">
      <w:pPr>
        <w:rPr>
          <w:lang w:val="sv-SE"/>
        </w:rPr>
      </w:pPr>
      <w:r>
        <w:rPr>
          <w:lang w:val="sv-SE"/>
        </w:rPr>
        <w:t>Rektor: _</w:t>
      </w:r>
      <w:r w:rsidR="00C05F25">
        <w:rPr>
          <w:lang w:val="sv-SE"/>
        </w:rPr>
        <w:t>_______________________________________________</w:t>
      </w:r>
    </w:p>
    <w:p w14:paraId="66C0CAE4" w14:textId="77777777" w:rsidR="00C05F25" w:rsidRDefault="00C05F25" w:rsidP="00C05F25">
      <w:pPr>
        <w:rPr>
          <w:lang w:val="sv-SE"/>
        </w:rPr>
      </w:pPr>
    </w:p>
    <w:p w14:paraId="0D348BC3" w14:textId="77777777" w:rsidR="00C05F25" w:rsidRPr="00362230" w:rsidRDefault="00C05F25" w:rsidP="00C05F25">
      <w:pPr>
        <w:rPr>
          <w:lang w:val="sv-SE"/>
        </w:rPr>
      </w:pPr>
    </w:p>
    <w:p w14:paraId="33E25FC7" w14:textId="77777777" w:rsidR="00C05F25" w:rsidRDefault="00C05F25" w:rsidP="00C05F25">
      <w:pPr>
        <w:tabs>
          <w:tab w:val="left" w:pos="9498"/>
        </w:tabs>
        <w:rPr>
          <w:lang w:val="sv-SE"/>
        </w:rPr>
      </w:pPr>
      <w:r>
        <w:rPr>
          <w:lang w:val="sv-SE"/>
        </w:rPr>
        <w:t xml:space="preserve">I egenskap av chef </w:t>
      </w:r>
      <w:r w:rsidRPr="00362230">
        <w:rPr>
          <w:lang w:val="sv-SE"/>
        </w:rPr>
        <w:t xml:space="preserve">i </w:t>
      </w:r>
      <w:r w:rsidR="00BD37A5">
        <w:rPr>
          <w:lang w:val="sv-SE"/>
        </w:rPr>
        <w:t>Grundskoleförvaltningen för</w:t>
      </w:r>
      <w:r w:rsidRPr="00362230">
        <w:rPr>
          <w:lang w:val="sv-SE"/>
        </w:rPr>
        <w:t>delar jag till dig</w:t>
      </w:r>
      <w:r>
        <w:rPr>
          <w:lang w:val="sv-SE"/>
        </w:rPr>
        <w:t xml:space="preserve"> (namn och personnummer) </w:t>
      </w:r>
    </w:p>
    <w:p w14:paraId="0E812804" w14:textId="77777777" w:rsidR="00C05F25" w:rsidRDefault="00C05F25" w:rsidP="00C05F25">
      <w:pPr>
        <w:tabs>
          <w:tab w:val="left" w:pos="9498"/>
        </w:tabs>
        <w:rPr>
          <w:lang w:val="sv-SE"/>
        </w:rPr>
      </w:pPr>
    </w:p>
    <w:p w14:paraId="0BE8E950" w14:textId="77777777" w:rsidR="00C05F25" w:rsidRDefault="00C05F25" w:rsidP="00C05F25">
      <w:pPr>
        <w:tabs>
          <w:tab w:val="left" w:pos="9498"/>
        </w:tabs>
        <w:rPr>
          <w:lang w:val="sv-SE"/>
        </w:rPr>
      </w:pPr>
      <w:r w:rsidRPr="00362230">
        <w:rPr>
          <w:lang w:val="sv-SE"/>
        </w:rPr>
        <w:t>________________________________</w:t>
      </w:r>
      <w:r>
        <w:rPr>
          <w:lang w:val="sv-SE"/>
        </w:rPr>
        <w:t>_________________________</w:t>
      </w:r>
    </w:p>
    <w:p w14:paraId="014B5CF6" w14:textId="77777777" w:rsidR="00C05F25" w:rsidRDefault="00C05F25" w:rsidP="00C05F25">
      <w:pPr>
        <w:tabs>
          <w:tab w:val="left" w:pos="9498"/>
        </w:tabs>
        <w:rPr>
          <w:lang w:val="sv-SE"/>
        </w:rPr>
      </w:pPr>
    </w:p>
    <w:p w14:paraId="4339F400" w14:textId="77777777" w:rsidR="00C05F25" w:rsidRDefault="00C05F25" w:rsidP="00C05F25">
      <w:pPr>
        <w:tabs>
          <w:tab w:val="left" w:pos="9498"/>
        </w:tabs>
        <w:rPr>
          <w:lang w:val="sv-SE"/>
        </w:rPr>
      </w:pPr>
      <w:r w:rsidRPr="00362230">
        <w:rPr>
          <w:lang w:val="sv-SE"/>
        </w:rPr>
        <w:t xml:space="preserve">de </w:t>
      </w:r>
      <w:r w:rsidRPr="00362230">
        <w:rPr>
          <w:b/>
          <w:bCs/>
          <w:lang w:val="sv-SE"/>
        </w:rPr>
        <w:t>arbetsmiljöarbetsuppgifter</w:t>
      </w:r>
      <w:r w:rsidRPr="00362230">
        <w:rPr>
          <w:lang w:val="sv-SE"/>
        </w:rPr>
        <w:t xml:space="preserve"> enl</w:t>
      </w:r>
      <w:r>
        <w:rPr>
          <w:lang w:val="sv-SE"/>
        </w:rPr>
        <w:t>igt</w:t>
      </w:r>
      <w:r w:rsidRPr="00362230">
        <w:rPr>
          <w:lang w:val="sv-SE"/>
        </w:rPr>
        <w:t xml:space="preserve"> bifogad lista</w:t>
      </w:r>
      <w:r>
        <w:rPr>
          <w:lang w:val="sv-SE"/>
        </w:rPr>
        <w:t xml:space="preserve">, knutna till din befattning som </w:t>
      </w:r>
    </w:p>
    <w:p w14:paraId="21528B68" w14:textId="77777777" w:rsidR="00C05F25" w:rsidRDefault="00C05F25" w:rsidP="00C05F25">
      <w:pPr>
        <w:tabs>
          <w:tab w:val="left" w:pos="9498"/>
        </w:tabs>
        <w:rPr>
          <w:lang w:val="sv-SE"/>
        </w:rPr>
      </w:pPr>
      <w:r>
        <w:rPr>
          <w:lang w:val="sv-SE"/>
        </w:rPr>
        <w:br/>
      </w:r>
      <w:r w:rsidRPr="00362230">
        <w:rPr>
          <w:lang w:val="sv-SE"/>
        </w:rPr>
        <w:t xml:space="preserve"> </w:t>
      </w:r>
      <w:r>
        <w:rPr>
          <w:lang w:val="sv-SE"/>
        </w:rPr>
        <w:t>_</w:t>
      </w:r>
      <w:r w:rsidRPr="00362230">
        <w:rPr>
          <w:lang w:val="sv-SE"/>
        </w:rPr>
        <w:t>_____________________</w:t>
      </w:r>
      <w:r>
        <w:rPr>
          <w:lang w:val="sv-SE"/>
        </w:rPr>
        <w:t>___________________________________</w:t>
      </w:r>
    </w:p>
    <w:p w14:paraId="76BAC6D5" w14:textId="77777777" w:rsidR="00C05F25" w:rsidRPr="00362230" w:rsidRDefault="00C05F25" w:rsidP="00C05F25">
      <w:pPr>
        <w:tabs>
          <w:tab w:val="left" w:pos="9498"/>
        </w:tabs>
        <w:rPr>
          <w:lang w:val="sv-SE"/>
        </w:rPr>
      </w:pPr>
      <w:r>
        <w:rPr>
          <w:lang w:val="sv-SE"/>
        </w:rPr>
        <w:t xml:space="preserve"> </w:t>
      </w:r>
      <w:r>
        <w:rPr>
          <w:lang w:val="sv-SE"/>
        </w:rPr>
        <w:br/>
      </w:r>
      <w:r w:rsidRPr="00362230">
        <w:rPr>
          <w:lang w:val="sv-SE"/>
        </w:rPr>
        <w:t>Ditt ansvars</w:t>
      </w:r>
      <w:r>
        <w:rPr>
          <w:lang w:val="sv-SE"/>
        </w:rPr>
        <w:t>område omfattar följande arbetsplats/er</w:t>
      </w:r>
      <w:r w:rsidRPr="00362230">
        <w:rPr>
          <w:lang w:val="sv-SE"/>
        </w:rPr>
        <w:t>:</w:t>
      </w:r>
      <w:r>
        <w:rPr>
          <w:lang w:val="sv-SE"/>
        </w:rPr>
        <w:br/>
      </w:r>
    </w:p>
    <w:p w14:paraId="766AC01A" w14:textId="77777777" w:rsidR="00C05F25" w:rsidRPr="00362230" w:rsidRDefault="00C05F25" w:rsidP="00C05F25">
      <w:pPr>
        <w:tabs>
          <w:tab w:val="left" w:pos="9498"/>
        </w:tabs>
        <w:rPr>
          <w:lang w:val="sv-SE"/>
        </w:rPr>
      </w:pPr>
      <w:r w:rsidRPr="00362230">
        <w:rPr>
          <w:lang w:val="sv-SE"/>
        </w:rPr>
        <w:t>________________________________________________________________________</w:t>
      </w:r>
    </w:p>
    <w:p w14:paraId="7858A6D8" w14:textId="77777777" w:rsidR="00C05F25" w:rsidRPr="00362230" w:rsidRDefault="00C05F25" w:rsidP="00C05F25">
      <w:pPr>
        <w:tabs>
          <w:tab w:val="left" w:pos="9498"/>
        </w:tabs>
        <w:rPr>
          <w:sz w:val="20"/>
          <w:lang w:val="sv-SE"/>
        </w:rPr>
      </w:pPr>
    </w:p>
    <w:p w14:paraId="7C05A0FB" w14:textId="77777777" w:rsidR="00C05F25" w:rsidRPr="00362230" w:rsidRDefault="00C05F25" w:rsidP="00C05F25">
      <w:pPr>
        <w:tabs>
          <w:tab w:val="left" w:pos="9498"/>
        </w:tabs>
        <w:rPr>
          <w:sz w:val="20"/>
          <w:lang w:val="sv-SE"/>
        </w:rPr>
      </w:pPr>
      <w:r w:rsidRPr="00362230">
        <w:rPr>
          <w:sz w:val="20"/>
          <w:lang w:val="sv-SE"/>
        </w:rPr>
        <w:t>______________________________________________________________________________________</w:t>
      </w:r>
    </w:p>
    <w:p w14:paraId="7EFDA867" w14:textId="77777777" w:rsidR="00C05F25" w:rsidRDefault="00C05F25" w:rsidP="00C05F25">
      <w:pPr>
        <w:tabs>
          <w:tab w:val="left" w:pos="9498"/>
        </w:tabs>
        <w:rPr>
          <w:sz w:val="20"/>
          <w:lang w:val="sv-SE"/>
        </w:rPr>
      </w:pPr>
    </w:p>
    <w:p w14:paraId="643274EC" w14:textId="77777777" w:rsidR="00C05F25" w:rsidRDefault="00C05F25" w:rsidP="00C05F25">
      <w:pPr>
        <w:tabs>
          <w:tab w:val="left" w:pos="9498"/>
        </w:tabs>
        <w:rPr>
          <w:sz w:val="20"/>
          <w:lang w:val="sv-SE"/>
        </w:rPr>
      </w:pPr>
    </w:p>
    <w:p w14:paraId="7EBC6529" w14:textId="3EF2EA68" w:rsidR="00C05F25" w:rsidRPr="00460C68" w:rsidRDefault="00920C9A" w:rsidP="00C05F25">
      <w:pPr>
        <w:rPr>
          <w:lang w:val="sv-SE"/>
        </w:rPr>
      </w:pPr>
      <w:r>
        <w:rPr>
          <w:lang w:val="sv-SE"/>
        </w:rPr>
        <w:t xml:space="preserve">Om </w:t>
      </w:r>
      <w:r w:rsidR="000F5976">
        <w:rPr>
          <w:lang w:val="sv-SE"/>
        </w:rPr>
        <w:t xml:space="preserve">tillräckliga </w:t>
      </w:r>
      <w:r w:rsidR="002E7DAE">
        <w:rPr>
          <w:lang w:val="sv-SE"/>
        </w:rPr>
        <w:t>kunskaper saknas</w:t>
      </w:r>
      <w:r w:rsidR="00C67B02">
        <w:rPr>
          <w:lang w:val="sv-SE"/>
        </w:rPr>
        <w:t xml:space="preserve"> för att mottaga arbetsmiljöuppgifter enligt ovan</w:t>
      </w:r>
      <w:r w:rsidR="002E7DAE">
        <w:rPr>
          <w:lang w:val="sv-SE"/>
        </w:rPr>
        <w:t>, säkerställ att m</w:t>
      </w:r>
      <w:r w:rsidR="00C05F25" w:rsidRPr="00460C68">
        <w:rPr>
          <w:lang w:val="sv-SE"/>
        </w:rPr>
        <w:t xml:space="preserve">ottagaren </w:t>
      </w:r>
      <w:r w:rsidR="00C67B02">
        <w:rPr>
          <w:lang w:val="sv-SE"/>
        </w:rPr>
        <w:t xml:space="preserve">får </w:t>
      </w:r>
      <w:r w:rsidR="003234A6">
        <w:rPr>
          <w:lang w:val="sv-SE"/>
        </w:rPr>
        <w:t xml:space="preserve">tillräckliga kunskaper genom exempelvis tydliga skriftliga instruktioner, rutiner eller utbildning. </w:t>
      </w:r>
      <w:r w:rsidR="001B1663">
        <w:rPr>
          <w:lang w:val="sv-SE"/>
        </w:rPr>
        <w:t>Specificera insats nedan.</w:t>
      </w:r>
    </w:p>
    <w:p w14:paraId="1C81D786" w14:textId="77777777" w:rsidR="00C05F25" w:rsidRDefault="00C05F25" w:rsidP="00C05F25">
      <w:pPr>
        <w:tabs>
          <w:tab w:val="left" w:pos="9498"/>
        </w:tabs>
        <w:rPr>
          <w:sz w:val="20"/>
          <w:lang w:val="sv-SE"/>
        </w:rPr>
      </w:pPr>
    </w:p>
    <w:p w14:paraId="3C35EC72" w14:textId="77777777" w:rsidR="00C05F25" w:rsidRDefault="00C05F25" w:rsidP="00C05F25">
      <w:pPr>
        <w:tabs>
          <w:tab w:val="left" w:pos="9498"/>
        </w:tabs>
        <w:rPr>
          <w:sz w:val="20"/>
          <w:lang w:val="sv-SE"/>
        </w:rPr>
      </w:pPr>
    </w:p>
    <w:p w14:paraId="7BBCB72A" w14:textId="77777777" w:rsidR="00C05F25" w:rsidRDefault="00C05F25" w:rsidP="00C05F25">
      <w:pPr>
        <w:tabs>
          <w:tab w:val="left" w:pos="9498"/>
        </w:tabs>
        <w:rPr>
          <w:sz w:val="20"/>
          <w:lang w:val="sv-SE"/>
        </w:rPr>
      </w:pPr>
    </w:p>
    <w:p w14:paraId="11CBB9BA" w14:textId="77777777" w:rsidR="00C05F25" w:rsidRDefault="00C05F25" w:rsidP="00C05F25">
      <w:pPr>
        <w:tabs>
          <w:tab w:val="left" w:pos="9498"/>
        </w:tabs>
        <w:rPr>
          <w:sz w:val="20"/>
          <w:lang w:val="sv-SE"/>
        </w:rPr>
      </w:pPr>
    </w:p>
    <w:p w14:paraId="4FA0C499" w14:textId="77777777" w:rsidR="00F84E90" w:rsidRDefault="00F84E90" w:rsidP="00F84E90">
      <w:pPr>
        <w:rPr>
          <w:lang w:val="sv-SE"/>
        </w:rPr>
      </w:pPr>
      <w:r w:rsidRPr="00460C68">
        <w:rPr>
          <w:lang w:val="sv-SE"/>
        </w:rPr>
        <w:t xml:space="preserve">Mottagaren behöver </w:t>
      </w:r>
      <w:r>
        <w:rPr>
          <w:lang w:val="sv-SE"/>
        </w:rPr>
        <w:t xml:space="preserve">övriga förutsättningar </w:t>
      </w:r>
      <w:r w:rsidRPr="005E7807">
        <w:rPr>
          <w:lang w:val="sv-SE"/>
        </w:rPr>
        <w:t xml:space="preserve">såsom </w:t>
      </w:r>
      <w:r w:rsidR="005E7807" w:rsidRPr="005E7807">
        <w:rPr>
          <w:lang w:val="sv-SE"/>
        </w:rPr>
        <w:t>t.ex.</w:t>
      </w:r>
      <w:r w:rsidRPr="005E7807">
        <w:rPr>
          <w:lang w:val="sv-SE"/>
        </w:rPr>
        <w:t xml:space="preserve"> tidsåtgång </w:t>
      </w:r>
      <w:r w:rsidRPr="00460C68">
        <w:rPr>
          <w:lang w:val="sv-SE"/>
        </w:rPr>
        <w:t>enligt n</w:t>
      </w:r>
      <w:r>
        <w:rPr>
          <w:lang w:val="sv-SE"/>
        </w:rPr>
        <w:t>edan för att kunna fullgöra sina arbetsmiljöuppgifter</w:t>
      </w:r>
      <w:r w:rsidRPr="00460C68">
        <w:rPr>
          <w:lang w:val="sv-SE"/>
        </w:rPr>
        <w:t>:</w:t>
      </w:r>
    </w:p>
    <w:p w14:paraId="65A30BFA" w14:textId="77777777" w:rsidR="00F84E90" w:rsidRPr="00460C68" w:rsidRDefault="00F84E90" w:rsidP="00F84E90">
      <w:pPr>
        <w:rPr>
          <w:lang w:val="sv-SE"/>
        </w:rPr>
      </w:pPr>
    </w:p>
    <w:p w14:paraId="3B0F7353" w14:textId="77777777" w:rsidR="00F84E90" w:rsidRDefault="00F84E90" w:rsidP="00F84E90">
      <w:pPr>
        <w:spacing w:after="200" w:line="276" w:lineRule="auto"/>
        <w:rPr>
          <w:lang w:val="sv-SE"/>
        </w:rPr>
      </w:pPr>
    </w:p>
    <w:p w14:paraId="5AC81A82" w14:textId="77777777" w:rsidR="00F84E90" w:rsidRDefault="00F84E90" w:rsidP="00F84E90">
      <w:pPr>
        <w:spacing w:after="200" w:line="276" w:lineRule="auto"/>
        <w:rPr>
          <w:lang w:val="sv-SE"/>
        </w:rPr>
      </w:pPr>
    </w:p>
    <w:p w14:paraId="49ADC185" w14:textId="77777777" w:rsidR="005E7807" w:rsidRPr="00CB7EBF" w:rsidRDefault="005E7807" w:rsidP="00F84E90">
      <w:pPr>
        <w:spacing w:after="200" w:line="276" w:lineRule="auto"/>
        <w:rPr>
          <w:sz w:val="20"/>
          <w:szCs w:val="20"/>
          <w:lang w:val="sv-SE"/>
        </w:rPr>
      </w:pPr>
    </w:p>
    <w:p w14:paraId="29E5F26B" w14:textId="77777777" w:rsidR="005E7807" w:rsidRPr="00CB7EBF" w:rsidRDefault="005E7807" w:rsidP="00F84E90">
      <w:pPr>
        <w:spacing w:after="200" w:line="276" w:lineRule="auto"/>
        <w:rPr>
          <w:sz w:val="20"/>
          <w:szCs w:val="20"/>
          <w:lang w:val="sv-SE"/>
        </w:rPr>
      </w:pPr>
    </w:p>
    <w:p w14:paraId="7591CA4F" w14:textId="77777777" w:rsidR="005E7807" w:rsidRDefault="005E7807" w:rsidP="005E7807">
      <w:pPr>
        <w:rPr>
          <w:lang w:val="sv-SE"/>
        </w:rPr>
      </w:pPr>
    </w:p>
    <w:p w14:paraId="750B37ED" w14:textId="43017E49" w:rsidR="005E7807" w:rsidRPr="005E7807" w:rsidRDefault="005E7807" w:rsidP="005E7807">
      <w:pPr>
        <w:rPr>
          <w:lang w:val="sv-SE"/>
        </w:rPr>
      </w:pPr>
      <w:r>
        <w:rPr>
          <w:lang w:val="sv-SE"/>
        </w:rPr>
        <w:t xml:space="preserve">Denna </w:t>
      </w:r>
      <w:r w:rsidRPr="00FC4B28">
        <w:rPr>
          <w:lang w:val="sv-SE"/>
        </w:rPr>
        <w:t>lista är exempel på de vanligaste arbetsmiljöarbetsuppgifterna</w:t>
      </w:r>
      <w:r>
        <w:rPr>
          <w:lang w:val="sv-SE"/>
        </w:rPr>
        <w:t xml:space="preserve"> inom grundskolans </w:t>
      </w:r>
      <w:r w:rsidR="00441713">
        <w:rPr>
          <w:lang w:val="sv-SE"/>
        </w:rPr>
        <w:t>idrott</w:t>
      </w:r>
      <w:r>
        <w:rPr>
          <w:lang w:val="sv-SE"/>
        </w:rPr>
        <w:t xml:space="preserve">. Sätt X vid de arbetsmiljöarbetsuppgifter som fördelats. </w:t>
      </w:r>
      <w:r w:rsidRPr="005E7807">
        <w:rPr>
          <w:lang w:val="sv-SE"/>
        </w:rPr>
        <w:t>Vid behov kan listan komplettera</w:t>
      </w:r>
      <w:r>
        <w:rPr>
          <w:lang w:val="sv-SE"/>
        </w:rPr>
        <w:t>s</w:t>
      </w:r>
      <w:r w:rsidRPr="005E7807">
        <w:rPr>
          <w:lang w:val="sv-SE"/>
        </w:rPr>
        <w:t xml:space="preserve"> eller ändras efter arbetsplatsens specifika förhållanden. </w:t>
      </w:r>
    </w:p>
    <w:p w14:paraId="4A6D696C" w14:textId="77777777" w:rsidR="00C05F25" w:rsidRDefault="00C05F25" w:rsidP="00C05F25">
      <w:pPr>
        <w:spacing w:after="200" w:line="276" w:lineRule="auto"/>
        <w:rPr>
          <w:lang w:val="sv-SE"/>
        </w:rPr>
      </w:pPr>
    </w:p>
    <w:p w14:paraId="6272247B" w14:textId="77777777" w:rsidR="00C05F25" w:rsidRDefault="00C05F25" w:rsidP="00C05F25">
      <w:pPr>
        <w:rPr>
          <w:lang w:val="sv-SE"/>
        </w:rPr>
      </w:pPr>
    </w:p>
    <w:tbl>
      <w:tblPr>
        <w:tblStyle w:val="Tabellrutnt"/>
        <w:tblW w:w="8046" w:type="dxa"/>
        <w:tblLayout w:type="fixed"/>
        <w:tblLook w:val="01E0" w:firstRow="1" w:lastRow="1" w:firstColumn="1" w:lastColumn="1" w:noHBand="0" w:noVBand="0"/>
      </w:tblPr>
      <w:tblGrid>
        <w:gridCol w:w="6487"/>
        <w:gridCol w:w="1559"/>
      </w:tblGrid>
      <w:tr w:rsidR="005E7807" w:rsidRPr="000740E9" w14:paraId="3389E1FB" w14:textId="77777777" w:rsidTr="005E7807">
        <w:tc>
          <w:tcPr>
            <w:tcW w:w="6487" w:type="dxa"/>
            <w:shd w:val="clear" w:color="auto" w:fill="B8CCE4" w:themeFill="accent1" w:themeFillTint="66"/>
          </w:tcPr>
          <w:p w14:paraId="4FEE7121" w14:textId="3EAD2F7D" w:rsidR="005E7807" w:rsidRDefault="005E7807" w:rsidP="00E76E06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FC4B28">
              <w:rPr>
                <w:rFonts w:ascii="Arial" w:hAnsi="Arial" w:cs="Arial"/>
                <w:sz w:val="22"/>
                <w:szCs w:val="22"/>
                <w:lang w:val="sv-SE"/>
              </w:rPr>
              <w:t xml:space="preserve">Arbetsmiljöarbetsuppgift </w:t>
            </w:r>
            <w:r>
              <w:rPr>
                <w:rFonts w:ascii="Arial" w:hAnsi="Arial" w:cs="Arial"/>
                <w:sz w:val="22"/>
                <w:szCs w:val="22"/>
                <w:lang w:val="sv-SE"/>
              </w:rPr>
              <w:t>inom</w:t>
            </w:r>
            <w:r w:rsidRPr="00FC4B28">
              <w:rPr>
                <w:rFonts w:ascii="Arial" w:hAnsi="Arial" w:cs="Arial"/>
                <w:sz w:val="22"/>
                <w:szCs w:val="22"/>
                <w:lang w:val="sv-SE"/>
              </w:rPr>
              <w:t xml:space="preserve"> </w:t>
            </w:r>
            <w:r w:rsidRPr="005E7807">
              <w:rPr>
                <w:rFonts w:ascii="Arial" w:hAnsi="Arial" w:cs="Arial"/>
                <w:sz w:val="22"/>
                <w:szCs w:val="22"/>
                <w:lang w:val="sv-SE"/>
              </w:rPr>
              <w:t xml:space="preserve">grundskolans </w:t>
            </w:r>
            <w:r w:rsidR="00441713">
              <w:rPr>
                <w:rFonts w:ascii="Arial" w:hAnsi="Arial" w:cs="Arial"/>
                <w:sz w:val="22"/>
                <w:szCs w:val="22"/>
                <w:lang w:val="sv-SE"/>
              </w:rPr>
              <w:t>idrott</w:t>
            </w:r>
          </w:p>
          <w:p w14:paraId="0976CECA" w14:textId="77777777" w:rsidR="005E7807" w:rsidRPr="00FC4B28" w:rsidRDefault="005E7807" w:rsidP="00E76E06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</w:p>
        </w:tc>
        <w:tc>
          <w:tcPr>
            <w:tcW w:w="1559" w:type="dxa"/>
            <w:shd w:val="clear" w:color="auto" w:fill="B8CCE4" w:themeFill="accent1" w:themeFillTint="66"/>
          </w:tcPr>
          <w:p w14:paraId="2DE7E005" w14:textId="7C3F2D67" w:rsidR="005E7807" w:rsidRPr="00FC4B28" w:rsidRDefault="00441713" w:rsidP="00E76E06">
            <w:pPr>
              <w:jc w:val="center"/>
              <w:rPr>
                <w:rFonts w:ascii="Arial" w:hAnsi="Arial" w:cs="Arial"/>
                <w:sz w:val="22"/>
                <w:szCs w:val="22"/>
                <w:lang w:val="sv-SE"/>
              </w:rPr>
            </w:pPr>
            <w:r>
              <w:rPr>
                <w:rFonts w:ascii="Arial" w:hAnsi="Arial" w:cs="Arial"/>
                <w:sz w:val="22"/>
                <w:szCs w:val="22"/>
                <w:lang w:val="sv-SE"/>
              </w:rPr>
              <w:t>Idrottslärare</w:t>
            </w:r>
          </w:p>
        </w:tc>
      </w:tr>
      <w:tr w:rsidR="005E7807" w:rsidRPr="00EF3A11" w14:paraId="362F5BCF" w14:textId="77777777" w:rsidTr="005E7807">
        <w:tc>
          <w:tcPr>
            <w:tcW w:w="6487" w:type="dxa"/>
          </w:tcPr>
          <w:p w14:paraId="4BAF1C92" w14:textId="541D4731" w:rsidR="005E7807" w:rsidRPr="00CB7EBF" w:rsidRDefault="00441713" w:rsidP="00E76E06">
            <w:pPr>
              <w:rPr>
                <w:rFonts w:ascii="Calibri" w:hAnsi="Calibri" w:cs="Calibri"/>
                <w:lang w:val="sv-SE"/>
              </w:rPr>
            </w:pPr>
            <w:r w:rsidRPr="00CB7EBF">
              <w:rPr>
                <w:rFonts w:ascii="Calibri" w:hAnsi="Calibri" w:cs="Calibri"/>
                <w:lang w:val="sv-SE"/>
              </w:rPr>
              <w:t xml:space="preserve">Delta vid skyddsrond i </w:t>
            </w:r>
            <w:r>
              <w:rPr>
                <w:rFonts w:ascii="Calibri" w:hAnsi="Calibri" w:cs="Calibri"/>
                <w:lang w:val="sv-SE"/>
              </w:rPr>
              <w:t>idrott</w:t>
            </w:r>
            <w:r w:rsidRPr="00CB7EBF">
              <w:rPr>
                <w:rFonts w:ascii="Calibri" w:hAnsi="Calibri" w:cs="Calibri"/>
                <w:lang w:val="sv-SE"/>
              </w:rPr>
              <w:t>ssalen</w:t>
            </w:r>
            <w:r>
              <w:rPr>
                <w:rFonts w:ascii="Calibri" w:hAnsi="Calibri" w:cs="Calibri"/>
                <w:lang w:val="sv-SE"/>
              </w:rPr>
              <w:t xml:space="preserve"> enligt förvaltningens </w:t>
            </w:r>
            <w:proofErr w:type="spellStart"/>
            <w:r>
              <w:rPr>
                <w:rFonts w:ascii="Calibri" w:hAnsi="Calibri" w:cs="Calibri"/>
                <w:lang w:val="sv-SE"/>
              </w:rPr>
              <w:t>årshjul</w:t>
            </w:r>
            <w:proofErr w:type="spellEnd"/>
            <w:r>
              <w:rPr>
                <w:rFonts w:ascii="Calibri" w:hAnsi="Calibri" w:cs="Calibri"/>
                <w:lang w:val="sv-SE"/>
              </w:rPr>
              <w:t xml:space="preserve"> samt skolans rutiner. </w:t>
            </w:r>
          </w:p>
        </w:tc>
        <w:tc>
          <w:tcPr>
            <w:tcW w:w="1559" w:type="dxa"/>
          </w:tcPr>
          <w:p w14:paraId="17E7E455" w14:textId="77777777" w:rsidR="005E7807" w:rsidRPr="000740E9" w:rsidRDefault="005E7807" w:rsidP="00E76E06">
            <w:pPr>
              <w:jc w:val="center"/>
              <w:rPr>
                <w:lang w:val="sv-SE"/>
              </w:rPr>
            </w:pPr>
          </w:p>
        </w:tc>
      </w:tr>
      <w:tr w:rsidR="00441713" w:rsidRPr="00EF3A11" w14:paraId="1E7AF4A3" w14:textId="77777777" w:rsidTr="005E7807">
        <w:tc>
          <w:tcPr>
            <w:tcW w:w="6487" w:type="dxa"/>
          </w:tcPr>
          <w:p w14:paraId="3DAB64D2" w14:textId="02410AA8" w:rsidR="00441713" w:rsidRPr="00CB7EBF" w:rsidRDefault="00441713" w:rsidP="00E76E06">
            <w:pPr>
              <w:rPr>
                <w:rFonts w:ascii="Calibri" w:hAnsi="Calibri" w:cs="Calibri"/>
                <w:lang w:val="sv-SE"/>
              </w:rPr>
            </w:pPr>
            <w:r w:rsidRPr="00441713">
              <w:rPr>
                <w:rFonts w:ascii="Calibri" w:hAnsi="Calibri" w:cs="Calibri"/>
                <w:lang w:val="sv-SE"/>
              </w:rPr>
              <w:t>Regelbundet kontrollera att redskap och utrustning håller en hög säkerhet.</w:t>
            </w:r>
          </w:p>
        </w:tc>
        <w:tc>
          <w:tcPr>
            <w:tcW w:w="1559" w:type="dxa"/>
          </w:tcPr>
          <w:p w14:paraId="7347A467" w14:textId="77777777" w:rsidR="00441713" w:rsidRPr="000740E9" w:rsidRDefault="00441713" w:rsidP="00E76E06">
            <w:pPr>
              <w:jc w:val="center"/>
              <w:rPr>
                <w:lang w:val="sv-SE"/>
              </w:rPr>
            </w:pPr>
          </w:p>
        </w:tc>
      </w:tr>
      <w:tr w:rsidR="00441713" w:rsidRPr="00EF3A11" w14:paraId="75CFB8D7" w14:textId="77777777" w:rsidTr="005E7807">
        <w:tc>
          <w:tcPr>
            <w:tcW w:w="6487" w:type="dxa"/>
          </w:tcPr>
          <w:p w14:paraId="51E1E040" w14:textId="0850E112" w:rsidR="00441713" w:rsidRPr="00CB7EBF" w:rsidRDefault="00441713" w:rsidP="00441713">
            <w:pPr>
              <w:rPr>
                <w:rFonts w:ascii="Calibri" w:hAnsi="Calibri" w:cs="Calibri"/>
                <w:lang w:val="sv-SE"/>
              </w:rPr>
            </w:pPr>
            <w:r w:rsidRPr="00441713">
              <w:rPr>
                <w:rFonts w:ascii="Calibri" w:hAnsi="Calibri" w:cs="Calibri"/>
                <w:lang w:val="sv-SE"/>
              </w:rPr>
              <w:t>Regelbundet se över första-hjälpen-utrustning och komplettera vid behov.</w:t>
            </w:r>
          </w:p>
        </w:tc>
        <w:tc>
          <w:tcPr>
            <w:tcW w:w="1559" w:type="dxa"/>
          </w:tcPr>
          <w:p w14:paraId="6164DF19" w14:textId="77777777" w:rsidR="00441713" w:rsidRPr="000740E9" w:rsidRDefault="00441713" w:rsidP="00441713">
            <w:pPr>
              <w:jc w:val="center"/>
              <w:rPr>
                <w:lang w:val="sv-SE"/>
              </w:rPr>
            </w:pPr>
          </w:p>
        </w:tc>
      </w:tr>
      <w:tr w:rsidR="0029325D" w:rsidRPr="00EF3A11" w14:paraId="61A0957A" w14:textId="77777777" w:rsidTr="00441713">
        <w:trPr>
          <w:trHeight w:val="374"/>
        </w:trPr>
        <w:tc>
          <w:tcPr>
            <w:tcW w:w="6487" w:type="dxa"/>
          </w:tcPr>
          <w:p w14:paraId="3CF30C7D" w14:textId="31350C04" w:rsidR="0029325D" w:rsidRPr="00CB7EBF" w:rsidRDefault="0029325D" w:rsidP="00441713">
            <w:pPr>
              <w:rPr>
                <w:rFonts w:ascii="Calibri" w:hAnsi="Calibri" w:cs="Calibri"/>
                <w:lang w:val="sv-SE"/>
              </w:rPr>
            </w:pPr>
            <w:r w:rsidRPr="0029325D">
              <w:rPr>
                <w:rFonts w:ascii="Calibri" w:hAnsi="Calibri" w:cs="Calibri"/>
                <w:lang w:val="sv-SE"/>
              </w:rPr>
              <w:t>Se till att det finns tillgång till första-hjälpen-utrustning för undervisning på annan plats.</w:t>
            </w:r>
          </w:p>
        </w:tc>
        <w:tc>
          <w:tcPr>
            <w:tcW w:w="1559" w:type="dxa"/>
          </w:tcPr>
          <w:p w14:paraId="5332DEF7" w14:textId="77777777" w:rsidR="0029325D" w:rsidRPr="000740E9" w:rsidRDefault="0029325D" w:rsidP="00441713">
            <w:pPr>
              <w:jc w:val="center"/>
              <w:rPr>
                <w:lang w:val="sv-SE"/>
              </w:rPr>
            </w:pPr>
          </w:p>
        </w:tc>
      </w:tr>
      <w:tr w:rsidR="0029325D" w:rsidRPr="00EF3A11" w14:paraId="02AEBDEB" w14:textId="77777777" w:rsidTr="005E7807">
        <w:tc>
          <w:tcPr>
            <w:tcW w:w="6487" w:type="dxa"/>
          </w:tcPr>
          <w:p w14:paraId="68934ACD" w14:textId="29E93776" w:rsidR="0029325D" w:rsidRPr="0029325D" w:rsidRDefault="0029325D" w:rsidP="00441713">
            <w:pPr>
              <w:rPr>
                <w:rFonts w:ascii="Calibri" w:hAnsi="Calibri" w:cs="Calibri"/>
                <w:lang w:val="sv-SE"/>
              </w:rPr>
            </w:pPr>
            <w:r w:rsidRPr="00441713">
              <w:rPr>
                <w:rFonts w:ascii="Calibri" w:hAnsi="Calibri" w:cs="Calibri"/>
                <w:lang w:val="sv-SE"/>
              </w:rPr>
              <w:t>Returnera arbetsmiljöarbetsuppgift, där befogenhet, kompetens eller resurser saknas, till närmaste chef.</w:t>
            </w:r>
          </w:p>
        </w:tc>
        <w:tc>
          <w:tcPr>
            <w:tcW w:w="1559" w:type="dxa"/>
          </w:tcPr>
          <w:p w14:paraId="75A9805F" w14:textId="77777777" w:rsidR="0029325D" w:rsidRPr="000740E9" w:rsidRDefault="0029325D" w:rsidP="00441713">
            <w:pPr>
              <w:jc w:val="center"/>
              <w:rPr>
                <w:lang w:val="sv-SE"/>
              </w:rPr>
            </w:pPr>
          </w:p>
        </w:tc>
      </w:tr>
      <w:tr w:rsidR="0029325D" w:rsidRPr="00EF3A11" w14:paraId="28E6674E" w14:textId="77777777" w:rsidTr="005E7807">
        <w:tc>
          <w:tcPr>
            <w:tcW w:w="6487" w:type="dxa"/>
          </w:tcPr>
          <w:p w14:paraId="49CF8768" w14:textId="77777777" w:rsidR="0029325D" w:rsidRDefault="0029325D" w:rsidP="00441713">
            <w:pPr>
              <w:rPr>
                <w:rFonts w:ascii="Calibri" w:hAnsi="Calibri" w:cs="Calibri"/>
                <w:lang w:val="sv-SE"/>
              </w:rPr>
            </w:pPr>
          </w:p>
          <w:p w14:paraId="04B88829" w14:textId="4E5263E8" w:rsidR="0029325D" w:rsidRPr="00CB7EBF" w:rsidRDefault="0029325D" w:rsidP="00441713">
            <w:pPr>
              <w:rPr>
                <w:rFonts w:ascii="Calibri" w:hAnsi="Calibri" w:cs="Calibri"/>
                <w:lang w:val="sv-SE"/>
              </w:rPr>
            </w:pPr>
          </w:p>
        </w:tc>
        <w:tc>
          <w:tcPr>
            <w:tcW w:w="1559" w:type="dxa"/>
          </w:tcPr>
          <w:p w14:paraId="364C51AF" w14:textId="77777777" w:rsidR="0029325D" w:rsidRPr="000740E9" w:rsidRDefault="0029325D" w:rsidP="00441713">
            <w:pPr>
              <w:jc w:val="center"/>
              <w:rPr>
                <w:lang w:val="sv-SE"/>
              </w:rPr>
            </w:pPr>
          </w:p>
        </w:tc>
      </w:tr>
      <w:tr w:rsidR="0029325D" w:rsidRPr="00EF3A11" w14:paraId="3BBDA803" w14:textId="77777777" w:rsidTr="00441713">
        <w:trPr>
          <w:trHeight w:val="425"/>
        </w:trPr>
        <w:tc>
          <w:tcPr>
            <w:tcW w:w="6487" w:type="dxa"/>
          </w:tcPr>
          <w:p w14:paraId="13B3D33A" w14:textId="77777777" w:rsidR="0029325D" w:rsidRDefault="0029325D" w:rsidP="00441713">
            <w:pPr>
              <w:rPr>
                <w:rFonts w:ascii="Calibri" w:hAnsi="Calibri" w:cs="Calibri"/>
                <w:lang w:val="sv-SE"/>
              </w:rPr>
            </w:pPr>
          </w:p>
          <w:p w14:paraId="2A15E37E" w14:textId="398A8F9A" w:rsidR="0029325D" w:rsidRPr="00CB7EBF" w:rsidRDefault="0029325D" w:rsidP="00441713">
            <w:pPr>
              <w:rPr>
                <w:rFonts w:ascii="Calibri" w:hAnsi="Calibri" w:cs="Calibri"/>
                <w:lang w:val="sv-SE"/>
              </w:rPr>
            </w:pPr>
          </w:p>
        </w:tc>
        <w:tc>
          <w:tcPr>
            <w:tcW w:w="1559" w:type="dxa"/>
          </w:tcPr>
          <w:p w14:paraId="24C52F8B" w14:textId="77777777" w:rsidR="0029325D" w:rsidRPr="000740E9" w:rsidRDefault="0029325D" w:rsidP="00441713">
            <w:pPr>
              <w:jc w:val="center"/>
              <w:rPr>
                <w:lang w:val="sv-SE"/>
              </w:rPr>
            </w:pPr>
          </w:p>
        </w:tc>
      </w:tr>
    </w:tbl>
    <w:p w14:paraId="1CA39323" w14:textId="77777777" w:rsidR="00C05F25" w:rsidRDefault="00C05F25" w:rsidP="00C05F25">
      <w:pPr>
        <w:autoSpaceDE w:val="0"/>
        <w:autoSpaceDN w:val="0"/>
        <w:adjustRightInd w:val="0"/>
        <w:spacing w:line="240" w:lineRule="atLeast"/>
        <w:ind w:left="-120"/>
        <w:rPr>
          <w:b/>
          <w:bCs/>
          <w:color w:val="000000"/>
          <w:lang w:val="sv-SE"/>
        </w:rPr>
      </w:pPr>
    </w:p>
    <w:p w14:paraId="4A5061F5" w14:textId="77777777" w:rsidR="00C05F25" w:rsidRDefault="00C05F25" w:rsidP="00C05F25">
      <w:pPr>
        <w:autoSpaceDE w:val="0"/>
        <w:autoSpaceDN w:val="0"/>
        <w:adjustRightInd w:val="0"/>
        <w:spacing w:line="240" w:lineRule="atLeast"/>
        <w:ind w:left="-120"/>
        <w:rPr>
          <w:b/>
          <w:bCs/>
          <w:color w:val="000000"/>
          <w:lang w:val="sv-SE"/>
        </w:rPr>
      </w:pPr>
    </w:p>
    <w:p w14:paraId="08CACF58" w14:textId="77777777" w:rsidR="00C05F25" w:rsidRPr="00186B74" w:rsidRDefault="00C05F25" w:rsidP="00C05F25">
      <w:pPr>
        <w:autoSpaceDE w:val="0"/>
        <w:autoSpaceDN w:val="0"/>
        <w:adjustRightInd w:val="0"/>
        <w:spacing w:line="240" w:lineRule="atLeast"/>
        <w:ind w:left="-120"/>
        <w:rPr>
          <w:color w:val="000000"/>
          <w:lang w:val="sv-SE"/>
        </w:rPr>
      </w:pPr>
      <w:proofErr w:type="gramStart"/>
      <w:r w:rsidRPr="00186B74">
        <w:rPr>
          <w:b/>
          <w:bCs/>
          <w:color w:val="000000"/>
          <w:lang w:val="sv-SE"/>
        </w:rPr>
        <w:t>Övrigt</w:t>
      </w:r>
      <w:r w:rsidRPr="00186B74">
        <w:rPr>
          <w:color w:val="000000"/>
          <w:lang w:val="sv-SE"/>
        </w:rPr>
        <w:t>:_</w:t>
      </w:r>
      <w:proofErr w:type="gramEnd"/>
      <w:r w:rsidRPr="00186B74">
        <w:rPr>
          <w:color w:val="000000"/>
          <w:lang w:val="sv-SE"/>
        </w:rPr>
        <w:t>_________________________________________________________________</w:t>
      </w:r>
    </w:p>
    <w:p w14:paraId="6781268D" w14:textId="77777777" w:rsidR="00C05F25" w:rsidRPr="00186B74" w:rsidRDefault="00C05F25" w:rsidP="00C05F25">
      <w:pPr>
        <w:autoSpaceDE w:val="0"/>
        <w:autoSpaceDN w:val="0"/>
        <w:adjustRightInd w:val="0"/>
        <w:spacing w:line="240" w:lineRule="atLeast"/>
        <w:ind w:left="-120"/>
        <w:rPr>
          <w:color w:val="000000"/>
          <w:lang w:val="sv-SE"/>
        </w:rPr>
      </w:pPr>
    </w:p>
    <w:p w14:paraId="60B0E947" w14:textId="77777777" w:rsidR="00C05F25" w:rsidRPr="00186B74" w:rsidRDefault="00C05F25" w:rsidP="00C05F25">
      <w:pPr>
        <w:autoSpaceDE w:val="0"/>
        <w:autoSpaceDN w:val="0"/>
        <w:adjustRightInd w:val="0"/>
        <w:spacing w:line="240" w:lineRule="atLeast"/>
        <w:ind w:left="-120"/>
        <w:rPr>
          <w:color w:val="000000"/>
          <w:lang w:val="sv-SE"/>
        </w:rPr>
      </w:pPr>
      <w:r w:rsidRPr="00186B74">
        <w:rPr>
          <w:color w:val="000000"/>
          <w:lang w:val="sv-SE"/>
        </w:rPr>
        <w:t>________________________________________________________________________</w:t>
      </w:r>
    </w:p>
    <w:p w14:paraId="7DF244DF" w14:textId="77777777" w:rsidR="00C05F25" w:rsidRPr="00186B74" w:rsidRDefault="00C05F25" w:rsidP="00C05F25">
      <w:pPr>
        <w:autoSpaceDE w:val="0"/>
        <w:autoSpaceDN w:val="0"/>
        <w:adjustRightInd w:val="0"/>
        <w:spacing w:line="240" w:lineRule="atLeast"/>
        <w:ind w:left="-120"/>
        <w:rPr>
          <w:color w:val="000000"/>
          <w:lang w:val="sv-SE"/>
        </w:rPr>
      </w:pPr>
    </w:p>
    <w:p w14:paraId="5249176C" w14:textId="77777777" w:rsidR="00C05F25" w:rsidRDefault="00C05F25" w:rsidP="00C05F25">
      <w:pPr>
        <w:autoSpaceDE w:val="0"/>
        <w:autoSpaceDN w:val="0"/>
        <w:adjustRightInd w:val="0"/>
        <w:spacing w:line="240" w:lineRule="atLeast"/>
        <w:ind w:left="-120"/>
        <w:rPr>
          <w:color w:val="000000"/>
          <w:lang w:val="sv-SE"/>
        </w:rPr>
      </w:pPr>
      <w:r>
        <w:rPr>
          <w:color w:val="000000"/>
          <w:lang w:val="sv-SE"/>
        </w:rPr>
        <w:t>Datum:</w:t>
      </w:r>
    </w:p>
    <w:p w14:paraId="5914602D" w14:textId="77777777" w:rsidR="00C05F25" w:rsidRDefault="00C05F25" w:rsidP="00C05F25">
      <w:pPr>
        <w:autoSpaceDE w:val="0"/>
        <w:autoSpaceDN w:val="0"/>
        <w:adjustRightInd w:val="0"/>
        <w:spacing w:line="240" w:lineRule="atLeast"/>
        <w:ind w:left="-120"/>
        <w:rPr>
          <w:color w:val="000000"/>
          <w:lang w:val="sv-SE"/>
        </w:rPr>
      </w:pPr>
    </w:p>
    <w:p w14:paraId="7DBA854C" w14:textId="77777777" w:rsidR="00C05F25" w:rsidRDefault="00C05F25" w:rsidP="00C05F25">
      <w:pPr>
        <w:autoSpaceDE w:val="0"/>
        <w:autoSpaceDN w:val="0"/>
        <w:adjustRightInd w:val="0"/>
        <w:spacing w:line="240" w:lineRule="atLeast"/>
        <w:ind w:left="-120"/>
        <w:rPr>
          <w:color w:val="000000"/>
          <w:lang w:val="sv-SE"/>
        </w:rPr>
      </w:pPr>
    </w:p>
    <w:p w14:paraId="7798A479" w14:textId="77777777" w:rsidR="00C05F25" w:rsidRPr="00186B74" w:rsidRDefault="00C05F25" w:rsidP="00C05F25">
      <w:pPr>
        <w:autoSpaceDE w:val="0"/>
        <w:autoSpaceDN w:val="0"/>
        <w:adjustRightInd w:val="0"/>
        <w:spacing w:line="240" w:lineRule="atLeast"/>
        <w:ind w:left="-120"/>
        <w:rPr>
          <w:color w:val="000000"/>
          <w:lang w:val="sv-SE"/>
        </w:rPr>
      </w:pPr>
    </w:p>
    <w:p w14:paraId="35EABD81" w14:textId="77777777" w:rsidR="00C05F25" w:rsidRPr="00186B74" w:rsidRDefault="00C05F25" w:rsidP="00C05F25">
      <w:pPr>
        <w:autoSpaceDE w:val="0"/>
        <w:autoSpaceDN w:val="0"/>
        <w:adjustRightInd w:val="0"/>
        <w:spacing w:line="240" w:lineRule="atLeast"/>
        <w:ind w:left="-120"/>
        <w:rPr>
          <w:color w:val="000000"/>
          <w:lang w:val="sv-SE"/>
        </w:rPr>
      </w:pPr>
      <w:r>
        <w:rPr>
          <w:color w:val="000000"/>
          <w:lang w:val="sv-SE"/>
        </w:rPr>
        <w:t>…………………………………</w:t>
      </w:r>
      <w:r>
        <w:rPr>
          <w:color w:val="000000"/>
          <w:lang w:val="sv-SE"/>
        </w:rPr>
        <w:tab/>
      </w:r>
      <w:r>
        <w:rPr>
          <w:color w:val="000000"/>
          <w:lang w:val="sv-SE"/>
        </w:rPr>
        <w:tab/>
      </w:r>
      <w:r w:rsidRPr="00186B74">
        <w:rPr>
          <w:color w:val="000000"/>
          <w:lang w:val="sv-SE"/>
        </w:rPr>
        <w:t>…………………………………….</w:t>
      </w:r>
    </w:p>
    <w:p w14:paraId="0974C7F9" w14:textId="77777777" w:rsidR="00C05F25" w:rsidRDefault="00C05F25" w:rsidP="00C05F25">
      <w:pPr>
        <w:autoSpaceDE w:val="0"/>
        <w:autoSpaceDN w:val="0"/>
        <w:adjustRightInd w:val="0"/>
        <w:spacing w:line="240" w:lineRule="atLeast"/>
        <w:ind w:left="-120" w:right="-600"/>
        <w:rPr>
          <w:color w:val="000000"/>
          <w:lang w:val="sv-SE"/>
        </w:rPr>
      </w:pPr>
      <w:r>
        <w:rPr>
          <w:color w:val="000000"/>
          <w:lang w:val="sv-SE"/>
        </w:rPr>
        <w:t>Chef</w:t>
      </w:r>
      <w:r>
        <w:rPr>
          <w:color w:val="000000"/>
          <w:lang w:val="sv-SE"/>
        </w:rPr>
        <w:tab/>
      </w:r>
      <w:r>
        <w:rPr>
          <w:color w:val="000000"/>
          <w:lang w:val="sv-SE"/>
        </w:rPr>
        <w:tab/>
      </w:r>
      <w:r>
        <w:rPr>
          <w:color w:val="000000"/>
          <w:lang w:val="sv-SE"/>
        </w:rPr>
        <w:tab/>
      </w:r>
      <w:r>
        <w:rPr>
          <w:color w:val="000000"/>
          <w:lang w:val="sv-SE"/>
        </w:rPr>
        <w:tab/>
        <w:t>Medarbetare</w:t>
      </w:r>
    </w:p>
    <w:p w14:paraId="60284138" w14:textId="77777777" w:rsidR="00C05F25" w:rsidRDefault="00C05F25" w:rsidP="00C05F25">
      <w:pPr>
        <w:autoSpaceDE w:val="0"/>
        <w:autoSpaceDN w:val="0"/>
        <w:adjustRightInd w:val="0"/>
        <w:spacing w:line="240" w:lineRule="atLeast"/>
        <w:ind w:left="-120" w:right="-600"/>
        <w:rPr>
          <w:color w:val="000000"/>
          <w:lang w:val="sv-SE"/>
        </w:rPr>
      </w:pPr>
    </w:p>
    <w:p w14:paraId="035AF02B" w14:textId="77777777" w:rsidR="00C05F25" w:rsidRDefault="00C05F25" w:rsidP="00C05F25">
      <w:pPr>
        <w:tabs>
          <w:tab w:val="left" w:pos="1276"/>
          <w:tab w:val="left" w:pos="2552"/>
          <w:tab w:val="left" w:pos="3827"/>
          <w:tab w:val="left" w:pos="5387"/>
          <w:tab w:val="left" w:pos="7655"/>
          <w:tab w:val="right" w:pos="9356"/>
        </w:tabs>
        <w:rPr>
          <w:lang w:val="sv-SE"/>
        </w:rPr>
      </w:pPr>
    </w:p>
    <w:p w14:paraId="52BC4789" w14:textId="68FD71C3" w:rsidR="00C05F25" w:rsidRPr="00CB7EBF" w:rsidRDefault="00C05F25" w:rsidP="00C05F25">
      <w:pPr>
        <w:tabs>
          <w:tab w:val="left" w:pos="1276"/>
          <w:tab w:val="left" w:pos="2552"/>
          <w:tab w:val="left" w:pos="3827"/>
          <w:tab w:val="left" w:pos="5387"/>
          <w:tab w:val="left" w:pos="7655"/>
          <w:tab w:val="right" w:pos="9356"/>
        </w:tabs>
        <w:rPr>
          <w:sz w:val="16"/>
          <w:szCs w:val="16"/>
          <w:lang w:val="sv-SE"/>
        </w:rPr>
      </w:pPr>
      <w:r w:rsidRPr="00722696">
        <w:rPr>
          <w:lang w:val="sv-SE"/>
        </w:rPr>
        <w:t xml:space="preserve">Denna blankett upprättas i två exemplar, varav </w:t>
      </w:r>
      <w:r>
        <w:rPr>
          <w:lang w:val="sv-SE"/>
        </w:rPr>
        <w:t xml:space="preserve">medarbetaren </w:t>
      </w:r>
      <w:r w:rsidRPr="00722696">
        <w:rPr>
          <w:lang w:val="sv-SE"/>
        </w:rPr>
        <w:t>och chef tar var</w:t>
      </w:r>
      <w:r>
        <w:rPr>
          <w:lang w:val="sv-SE"/>
        </w:rPr>
        <w:t xml:space="preserve"> </w:t>
      </w:r>
      <w:r w:rsidRPr="00722696">
        <w:rPr>
          <w:lang w:val="sv-SE"/>
        </w:rPr>
        <w:t>sitt exemplar</w:t>
      </w:r>
      <w:r>
        <w:rPr>
          <w:lang w:val="sv-SE"/>
        </w:rPr>
        <w:t xml:space="preserve">. </w:t>
      </w:r>
      <w:r w:rsidR="00EF3A11">
        <w:rPr>
          <w:lang w:val="sv-SE"/>
        </w:rPr>
        <w:t xml:space="preserve">Chefens blankett sparas på skolan. </w:t>
      </w:r>
      <w:r>
        <w:rPr>
          <w:lang w:val="sv-SE"/>
        </w:rPr>
        <w:t xml:space="preserve">Kom ihåg att följa upp fördelningen av arbetsmiljöuppgifterna regelbundet en gång om året. </w:t>
      </w:r>
    </w:p>
    <w:p w14:paraId="3B876C02" w14:textId="77777777" w:rsidR="0029325D" w:rsidRDefault="00C05F25" w:rsidP="00CB7EBF">
      <w:pPr>
        <w:spacing w:after="200"/>
        <w:rPr>
          <w:lang w:val="sv-SE"/>
        </w:rPr>
      </w:pPr>
      <w:r>
        <w:rPr>
          <w:lang w:val="sv-SE"/>
        </w:rPr>
        <w:br w:type="page"/>
      </w:r>
      <w:bookmarkStart w:id="0" w:name="_GoBack"/>
      <w:bookmarkEnd w:id="0"/>
    </w:p>
    <w:p w14:paraId="2DC86FEB" w14:textId="77777777" w:rsidR="0029325D" w:rsidRDefault="0029325D" w:rsidP="00CB7EBF">
      <w:pPr>
        <w:spacing w:after="200"/>
        <w:rPr>
          <w:lang w:val="sv-SE"/>
        </w:rPr>
      </w:pPr>
    </w:p>
    <w:p w14:paraId="1C11292A" w14:textId="55475D05" w:rsidR="00CB7EBF" w:rsidRPr="00CB7EBF" w:rsidRDefault="00CB7EBF" w:rsidP="00CB7EBF">
      <w:pPr>
        <w:spacing w:after="200"/>
        <w:rPr>
          <w:lang w:val="sv-SE"/>
        </w:rPr>
      </w:pPr>
      <w:r w:rsidRPr="00CB7EBF">
        <w:rPr>
          <w:lang w:val="sv-SE"/>
        </w:rPr>
        <w:t xml:space="preserve">Om det skulle uppstå en situation där du som </w:t>
      </w:r>
      <w:r w:rsidR="00441713">
        <w:rPr>
          <w:lang w:val="sv-SE"/>
        </w:rPr>
        <w:t>idrottslärare</w:t>
      </w:r>
      <w:r w:rsidRPr="00CB7EBF">
        <w:rPr>
          <w:lang w:val="sv-SE"/>
        </w:rPr>
        <w:t xml:space="preserve"> </w:t>
      </w:r>
      <w:bookmarkStart w:id="1" w:name="_Hlk1135699"/>
      <w:r w:rsidRPr="00CB7EBF">
        <w:rPr>
          <w:lang w:val="sv-SE"/>
        </w:rPr>
        <w:t xml:space="preserve">inte kan utföra arbetsmiljöuppgifterna på ett sätt som säkerställer en god arbetsmiljö </w:t>
      </w:r>
      <w:bookmarkEnd w:id="1"/>
      <w:r w:rsidRPr="00CB7EBF">
        <w:rPr>
          <w:lang w:val="sv-SE"/>
        </w:rPr>
        <w:t>ska du i första hand signalera det till din chef, rektor. Det kan handla om mer tid och/eller ytterligare kunskaper inom något område. Om det inte hjälper ska du returnera uppgiften till den som fördelat uppgiften till dig, se nedanstående mall.</w:t>
      </w:r>
    </w:p>
    <w:p w14:paraId="5964F44B" w14:textId="77777777" w:rsidR="00C05F25" w:rsidRDefault="00C05F25" w:rsidP="00C05F25">
      <w:pPr>
        <w:tabs>
          <w:tab w:val="left" w:pos="1276"/>
          <w:tab w:val="left" w:pos="2552"/>
          <w:tab w:val="left" w:pos="3827"/>
          <w:tab w:val="left" w:pos="5387"/>
          <w:tab w:val="left" w:pos="7655"/>
          <w:tab w:val="right" w:pos="9356"/>
        </w:tabs>
        <w:rPr>
          <w:lang w:val="sv-SE"/>
        </w:rPr>
      </w:pPr>
    </w:p>
    <w:p w14:paraId="10FCB864" w14:textId="77777777" w:rsidR="00CB7EBF" w:rsidRDefault="00CB7EBF" w:rsidP="00C05F25">
      <w:pPr>
        <w:tabs>
          <w:tab w:val="left" w:pos="1276"/>
          <w:tab w:val="left" w:pos="2552"/>
          <w:tab w:val="left" w:pos="3827"/>
          <w:tab w:val="left" w:pos="5387"/>
          <w:tab w:val="left" w:pos="7655"/>
          <w:tab w:val="right" w:pos="9356"/>
        </w:tabs>
        <w:rPr>
          <w:lang w:val="sv-SE"/>
        </w:rPr>
      </w:pPr>
    </w:p>
    <w:p w14:paraId="4A3A9152" w14:textId="77777777" w:rsidR="00C05F25" w:rsidRPr="00270795" w:rsidRDefault="00C05F25" w:rsidP="003A6438">
      <w:pPr>
        <w:autoSpaceDE w:val="0"/>
        <w:autoSpaceDN w:val="0"/>
        <w:adjustRightInd w:val="0"/>
        <w:spacing w:line="240" w:lineRule="atLeast"/>
        <w:rPr>
          <w:rFonts w:ascii="Arial" w:hAnsi="Arial" w:cs="Arial"/>
          <w:b/>
          <w:bCs/>
          <w:color w:val="000000"/>
          <w:sz w:val="28"/>
          <w:szCs w:val="28"/>
          <w:lang w:val="sv-SE"/>
        </w:rPr>
      </w:pPr>
      <w:r w:rsidRPr="00270795">
        <w:rPr>
          <w:rFonts w:ascii="Arial" w:hAnsi="Arial" w:cs="Arial"/>
          <w:b/>
          <w:bCs/>
          <w:color w:val="000000"/>
          <w:sz w:val="28"/>
          <w:szCs w:val="28"/>
          <w:lang w:val="sv-SE"/>
        </w:rPr>
        <w:t>2. Returnering av arbetsmiljöuppgift</w:t>
      </w:r>
    </w:p>
    <w:p w14:paraId="43E5CB15" w14:textId="77777777" w:rsidR="00C05F25" w:rsidRPr="00186B74" w:rsidRDefault="00C05F25" w:rsidP="00C05F25">
      <w:pPr>
        <w:autoSpaceDE w:val="0"/>
        <w:autoSpaceDN w:val="0"/>
        <w:adjustRightInd w:val="0"/>
        <w:spacing w:line="240" w:lineRule="atLeast"/>
        <w:ind w:hanging="120"/>
        <w:rPr>
          <w:color w:val="000000"/>
          <w:lang w:val="sv-SE"/>
        </w:rPr>
      </w:pPr>
    </w:p>
    <w:p w14:paraId="61ACCBBA" w14:textId="77777777" w:rsidR="00C05F25" w:rsidRDefault="005E7807" w:rsidP="00C05F25">
      <w:pPr>
        <w:autoSpaceDE w:val="0"/>
        <w:autoSpaceDN w:val="0"/>
        <w:adjustRightInd w:val="0"/>
        <w:spacing w:line="240" w:lineRule="atLeast"/>
        <w:ind w:hanging="120"/>
        <w:rPr>
          <w:color w:val="000000"/>
          <w:lang w:val="sv-SE"/>
        </w:rPr>
      </w:pPr>
      <w:r>
        <w:rPr>
          <w:color w:val="000000"/>
          <w:lang w:val="sv-SE"/>
        </w:rPr>
        <w:t>Datum: _</w:t>
      </w:r>
      <w:r w:rsidR="00C05F25">
        <w:rPr>
          <w:color w:val="000000"/>
          <w:lang w:val="sv-SE"/>
        </w:rPr>
        <w:t>_____________________________</w:t>
      </w:r>
    </w:p>
    <w:p w14:paraId="3D109C60" w14:textId="77777777" w:rsidR="00C05F25" w:rsidRDefault="00C05F25" w:rsidP="00C05F25">
      <w:pPr>
        <w:autoSpaceDE w:val="0"/>
        <w:autoSpaceDN w:val="0"/>
        <w:adjustRightInd w:val="0"/>
        <w:spacing w:line="240" w:lineRule="atLeast"/>
        <w:ind w:hanging="120"/>
        <w:rPr>
          <w:color w:val="000000"/>
          <w:lang w:val="sv-SE"/>
        </w:rPr>
      </w:pPr>
    </w:p>
    <w:p w14:paraId="414BE7BD" w14:textId="77777777" w:rsidR="00C05F25" w:rsidRDefault="00C05F25" w:rsidP="00C05F25">
      <w:pPr>
        <w:autoSpaceDE w:val="0"/>
        <w:autoSpaceDN w:val="0"/>
        <w:adjustRightInd w:val="0"/>
        <w:spacing w:line="240" w:lineRule="atLeast"/>
        <w:ind w:hanging="120"/>
        <w:rPr>
          <w:color w:val="000000"/>
          <w:lang w:val="sv-SE"/>
        </w:rPr>
      </w:pPr>
      <w:r>
        <w:rPr>
          <w:color w:val="000000"/>
          <w:lang w:val="sv-SE"/>
        </w:rPr>
        <w:t>Arbetsplats/</w:t>
      </w:r>
      <w:r w:rsidR="005E7807">
        <w:rPr>
          <w:color w:val="000000"/>
          <w:lang w:val="sv-SE"/>
        </w:rPr>
        <w:t>enhet: _</w:t>
      </w:r>
      <w:r>
        <w:rPr>
          <w:color w:val="000000"/>
          <w:lang w:val="sv-SE"/>
        </w:rPr>
        <w:t>______________________________________________________</w:t>
      </w:r>
    </w:p>
    <w:p w14:paraId="180627D6" w14:textId="77777777" w:rsidR="00C05F25" w:rsidRDefault="00C05F25" w:rsidP="00C05F25">
      <w:pPr>
        <w:autoSpaceDE w:val="0"/>
        <w:autoSpaceDN w:val="0"/>
        <w:adjustRightInd w:val="0"/>
        <w:spacing w:line="240" w:lineRule="atLeast"/>
        <w:ind w:hanging="120"/>
        <w:rPr>
          <w:color w:val="000000"/>
          <w:lang w:val="sv-SE"/>
        </w:rPr>
      </w:pPr>
    </w:p>
    <w:p w14:paraId="3F32FEFB" w14:textId="77777777" w:rsidR="00C05F25" w:rsidRDefault="00C05F25" w:rsidP="00C05F25">
      <w:pPr>
        <w:autoSpaceDE w:val="0"/>
        <w:autoSpaceDN w:val="0"/>
        <w:adjustRightInd w:val="0"/>
        <w:spacing w:line="240" w:lineRule="atLeast"/>
        <w:ind w:hanging="120"/>
        <w:rPr>
          <w:color w:val="000000"/>
          <w:lang w:val="sv-SE"/>
        </w:rPr>
      </w:pPr>
      <w:r w:rsidRPr="00186B74">
        <w:rPr>
          <w:color w:val="000000"/>
          <w:lang w:val="sv-SE"/>
        </w:rPr>
        <w:t>Returnerad</w:t>
      </w:r>
      <w:r>
        <w:rPr>
          <w:color w:val="000000"/>
          <w:lang w:val="sv-SE"/>
        </w:rPr>
        <w:t xml:space="preserve"> </w:t>
      </w:r>
      <w:r w:rsidR="005E7807" w:rsidRPr="00186B74">
        <w:rPr>
          <w:color w:val="000000"/>
          <w:lang w:val="sv-SE"/>
        </w:rPr>
        <w:t>arbets</w:t>
      </w:r>
      <w:r w:rsidR="005E7807">
        <w:rPr>
          <w:color w:val="000000"/>
          <w:lang w:val="sv-SE"/>
        </w:rPr>
        <w:t>miljöarbetsuppgift</w:t>
      </w:r>
      <w:r w:rsidR="005E7807" w:rsidRPr="00186B74">
        <w:rPr>
          <w:color w:val="000000"/>
          <w:lang w:val="sv-SE"/>
        </w:rPr>
        <w:t>: _</w:t>
      </w:r>
      <w:r w:rsidRPr="00186B74">
        <w:rPr>
          <w:color w:val="000000"/>
          <w:lang w:val="sv-SE"/>
        </w:rPr>
        <w:t>_____________</w:t>
      </w:r>
      <w:r>
        <w:rPr>
          <w:color w:val="000000"/>
          <w:lang w:val="sv-SE"/>
        </w:rPr>
        <w:t>___________________________</w:t>
      </w:r>
    </w:p>
    <w:p w14:paraId="226CAC8A" w14:textId="77777777" w:rsidR="00C05F25" w:rsidRPr="00186B74" w:rsidRDefault="00C05F25" w:rsidP="00C05F25">
      <w:pPr>
        <w:autoSpaceDE w:val="0"/>
        <w:autoSpaceDN w:val="0"/>
        <w:adjustRightInd w:val="0"/>
        <w:spacing w:line="240" w:lineRule="atLeast"/>
        <w:ind w:hanging="120"/>
        <w:rPr>
          <w:color w:val="000000"/>
          <w:lang w:val="sv-SE"/>
        </w:rPr>
      </w:pPr>
    </w:p>
    <w:p w14:paraId="3E23FD4E" w14:textId="77777777" w:rsidR="00C05F25" w:rsidRPr="00186B74" w:rsidRDefault="00C05F25" w:rsidP="00C05F25">
      <w:pPr>
        <w:autoSpaceDE w:val="0"/>
        <w:autoSpaceDN w:val="0"/>
        <w:adjustRightInd w:val="0"/>
        <w:spacing w:line="240" w:lineRule="atLeast"/>
        <w:ind w:hanging="120"/>
        <w:rPr>
          <w:color w:val="000000"/>
          <w:lang w:val="sv-SE"/>
        </w:rPr>
      </w:pPr>
      <w:r w:rsidRPr="00186B74">
        <w:rPr>
          <w:color w:val="000000"/>
          <w:lang w:val="sv-SE"/>
        </w:rPr>
        <w:t>________________________________________</w:t>
      </w:r>
      <w:r>
        <w:rPr>
          <w:color w:val="000000"/>
          <w:lang w:val="sv-SE"/>
        </w:rPr>
        <w:t>_______________________________</w:t>
      </w:r>
    </w:p>
    <w:p w14:paraId="05B964A5" w14:textId="77777777" w:rsidR="00C05F25" w:rsidRPr="00186B74" w:rsidRDefault="00C05F25" w:rsidP="00C05F25">
      <w:pPr>
        <w:autoSpaceDE w:val="0"/>
        <w:autoSpaceDN w:val="0"/>
        <w:adjustRightInd w:val="0"/>
        <w:spacing w:line="240" w:lineRule="atLeast"/>
        <w:ind w:hanging="120"/>
        <w:rPr>
          <w:color w:val="000000"/>
          <w:lang w:val="sv-SE"/>
        </w:rPr>
      </w:pPr>
    </w:p>
    <w:p w14:paraId="3456B01C" w14:textId="77777777" w:rsidR="00C05F25" w:rsidRPr="00186B74" w:rsidRDefault="00C05F25" w:rsidP="00C05F25">
      <w:pPr>
        <w:autoSpaceDE w:val="0"/>
        <w:autoSpaceDN w:val="0"/>
        <w:adjustRightInd w:val="0"/>
        <w:spacing w:line="240" w:lineRule="atLeast"/>
        <w:ind w:hanging="120"/>
        <w:rPr>
          <w:color w:val="000000"/>
          <w:lang w:val="sv-SE"/>
        </w:rPr>
      </w:pPr>
      <w:r w:rsidRPr="00186B74">
        <w:rPr>
          <w:color w:val="000000"/>
          <w:lang w:val="sv-SE"/>
        </w:rPr>
        <w:t xml:space="preserve">Anledning till returneringen: </w:t>
      </w:r>
      <w:r>
        <w:rPr>
          <w:color w:val="000000"/>
          <w:lang w:val="sv-SE"/>
        </w:rPr>
        <w:t>_</w:t>
      </w:r>
      <w:r w:rsidRPr="00186B74">
        <w:rPr>
          <w:color w:val="000000"/>
          <w:lang w:val="sv-SE"/>
        </w:rPr>
        <w:t>_________________</w:t>
      </w:r>
      <w:r>
        <w:rPr>
          <w:color w:val="000000"/>
          <w:lang w:val="sv-SE"/>
        </w:rPr>
        <w:t>______________________________</w:t>
      </w:r>
    </w:p>
    <w:p w14:paraId="7CAEF56A" w14:textId="77777777" w:rsidR="00C05F25" w:rsidRPr="00186B74" w:rsidRDefault="00C05F25" w:rsidP="00C05F25">
      <w:pPr>
        <w:autoSpaceDE w:val="0"/>
        <w:autoSpaceDN w:val="0"/>
        <w:adjustRightInd w:val="0"/>
        <w:spacing w:line="240" w:lineRule="atLeast"/>
        <w:ind w:hanging="120"/>
        <w:rPr>
          <w:color w:val="000000"/>
          <w:lang w:val="sv-SE"/>
        </w:rPr>
      </w:pPr>
    </w:p>
    <w:p w14:paraId="5F09DC24" w14:textId="77777777" w:rsidR="00C05F25" w:rsidRPr="00186B74" w:rsidRDefault="00C05F25" w:rsidP="00C05F25">
      <w:pPr>
        <w:autoSpaceDE w:val="0"/>
        <w:autoSpaceDN w:val="0"/>
        <w:adjustRightInd w:val="0"/>
        <w:spacing w:line="240" w:lineRule="atLeast"/>
        <w:ind w:hanging="120"/>
        <w:rPr>
          <w:color w:val="000000"/>
          <w:lang w:val="sv-SE"/>
        </w:rPr>
      </w:pPr>
      <w:r w:rsidRPr="00186B74">
        <w:rPr>
          <w:color w:val="000000"/>
          <w:lang w:val="sv-SE"/>
        </w:rPr>
        <w:t>________________________________________</w:t>
      </w:r>
      <w:r>
        <w:rPr>
          <w:color w:val="000000"/>
          <w:lang w:val="sv-SE"/>
        </w:rPr>
        <w:t>_______________________________</w:t>
      </w:r>
    </w:p>
    <w:p w14:paraId="184F3C01" w14:textId="77777777" w:rsidR="00C05F25" w:rsidRPr="00186B74" w:rsidRDefault="00C05F25" w:rsidP="00C05F25">
      <w:pPr>
        <w:autoSpaceDE w:val="0"/>
        <w:autoSpaceDN w:val="0"/>
        <w:adjustRightInd w:val="0"/>
        <w:spacing w:line="240" w:lineRule="atLeast"/>
        <w:ind w:hanging="120"/>
        <w:rPr>
          <w:color w:val="000000"/>
          <w:lang w:val="sv-SE"/>
        </w:rPr>
      </w:pPr>
    </w:p>
    <w:p w14:paraId="32BDAD8F" w14:textId="77777777" w:rsidR="00C05F25" w:rsidRPr="00186B74" w:rsidRDefault="00C05F25" w:rsidP="00C05F25">
      <w:pPr>
        <w:autoSpaceDE w:val="0"/>
        <w:autoSpaceDN w:val="0"/>
        <w:adjustRightInd w:val="0"/>
        <w:spacing w:line="240" w:lineRule="atLeast"/>
        <w:ind w:hanging="120"/>
        <w:rPr>
          <w:color w:val="000000"/>
          <w:lang w:val="sv-SE"/>
        </w:rPr>
      </w:pPr>
      <w:r w:rsidRPr="00186B74">
        <w:rPr>
          <w:color w:val="000000"/>
          <w:lang w:val="sv-SE"/>
        </w:rPr>
        <w:t>________________________________________________________</w:t>
      </w:r>
      <w:r>
        <w:rPr>
          <w:color w:val="000000"/>
          <w:lang w:val="sv-SE"/>
        </w:rPr>
        <w:t>_______________</w:t>
      </w:r>
    </w:p>
    <w:p w14:paraId="31B80D75" w14:textId="77777777" w:rsidR="00C05F25" w:rsidRPr="00186B74" w:rsidRDefault="00C05F25" w:rsidP="00C05F25">
      <w:pPr>
        <w:autoSpaceDE w:val="0"/>
        <w:autoSpaceDN w:val="0"/>
        <w:adjustRightInd w:val="0"/>
        <w:spacing w:line="240" w:lineRule="atLeast"/>
        <w:ind w:hanging="120"/>
        <w:rPr>
          <w:color w:val="000000"/>
          <w:lang w:val="sv-SE"/>
        </w:rPr>
      </w:pPr>
    </w:p>
    <w:p w14:paraId="7CE9186B" w14:textId="77777777" w:rsidR="00C05F25" w:rsidRDefault="00C05F25" w:rsidP="00C05F25">
      <w:pPr>
        <w:autoSpaceDE w:val="0"/>
        <w:autoSpaceDN w:val="0"/>
        <w:adjustRightInd w:val="0"/>
        <w:spacing w:line="240" w:lineRule="atLeast"/>
        <w:ind w:hanging="120"/>
        <w:rPr>
          <w:color w:val="000000"/>
          <w:lang w:val="sv-SE"/>
        </w:rPr>
      </w:pPr>
      <w:r>
        <w:rPr>
          <w:color w:val="000000"/>
          <w:lang w:val="sv-SE"/>
        </w:rPr>
        <w:t xml:space="preserve">Mottagare av </w:t>
      </w:r>
      <w:r w:rsidR="005E7807" w:rsidRPr="00186B74">
        <w:rPr>
          <w:color w:val="000000"/>
          <w:lang w:val="sv-SE"/>
        </w:rPr>
        <w:t>returneringen: _</w:t>
      </w:r>
      <w:r w:rsidRPr="00186B74">
        <w:rPr>
          <w:color w:val="000000"/>
          <w:lang w:val="sv-SE"/>
        </w:rPr>
        <w:t>___________________________________</w:t>
      </w:r>
      <w:r>
        <w:rPr>
          <w:color w:val="000000"/>
          <w:lang w:val="sv-SE"/>
        </w:rPr>
        <w:t>_____________</w:t>
      </w:r>
    </w:p>
    <w:p w14:paraId="155AB5B0" w14:textId="77777777" w:rsidR="00C05F25" w:rsidRDefault="00C05F25" w:rsidP="00C05F25">
      <w:pPr>
        <w:autoSpaceDE w:val="0"/>
        <w:autoSpaceDN w:val="0"/>
        <w:adjustRightInd w:val="0"/>
        <w:spacing w:line="240" w:lineRule="atLeast"/>
        <w:ind w:hanging="120"/>
        <w:rPr>
          <w:color w:val="000000"/>
          <w:lang w:val="sv-SE"/>
        </w:rPr>
      </w:pPr>
    </w:p>
    <w:p w14:paraId="53F8DB4E" w14:textId="77777777" w:rsidR="00C05F25" w:rsidRDefault="00C05F25" w:rsidP="00C05F25">
      <w:pPr>
        <w:autoSpaceDE w:val="0"/>
        <w:autoSpaceDN w:val="0"/>
        <w:adjustRightInd w:val="0"/>
        <w:spacing w:line="240" w:lineRule="atLeast"/>
        <w:ind w:hanging="120"/>
        <w:rPr>
          <w:color w:val="000000"/>
          <w:lang w:val="sv-SE"/>
        </w:rPr>
      </w:pPr>
    </w:p>
    <w:p w14:paraId="0D022C49" w14:textId="77777777" w:rsidR="00C05F25" w:rsidRPr="00186B74" w:rsidRDefault="00C05F25" w:rsidP="00C05F25">
      <w:pPr>
        <w:autoSpaceDE w:val="0"/>
        <w:autoSpaceDN w:val="0"/>
        <w:adjustRightInd w:val="0"/>
        <w:spacing w:line="240" w:lineRule="atLeast"/>
        <w:ind w:hanging="120"/>
        <w:rPr>
          <w:color w:val="000000"/>
          <w:lang w:val="sv-SE"/>
        </w:rPr>
      </w:pPr>
    </w:p>
    <w:p w14:paraId="2769A40B" w14:textId="77777777" w:rsidR="00C05F25" w:rsidRPr="00186B74" w:rsidRDefault="00C05F25" w:rsidP="00C05F25">
      <w:pPr>
        <w:autoSpaceDE w:val="0"/>
        <w:autoSpaceDN w:val="0"/>
        <w:adjustRightInd w:val="0"/>
        <w:spacing w:line="240" w:lineRule="atLeast"/>
        <w:ind w:hanging="120"/>
        <w:rPr>
          <w:color w:val="000000"/>
          <w:lang w:val="sv-SE"/>
        </w:rPr>
      </w:pPr>
      <w:r>
        <w:rPr>
          <w:color w:val="000000"/>
          <w:lang w:val="sv-SE"/>
        </w:rPr>
        <w:t xml:space="preserve">Plats och datum </w:t>
      </w:r>
      <w:r w:rsidRPr="00186B74">
        <w:rPr>
          <w:color w:val="000000"/>
          <w:lang w:val="sv-SE"/>
        </w:rPr>
        <w:t xml:space="preserve">    </w:t>
      </w:r>
    </w:p>
    <w:p w14:paraId="1AC70454" w14:textId="77777777" w:rsidR="00C05F25" w:rsidRPr="00186B74" w:rsidRDefault="00C05F25" w:rsidP="00C05F25">
      <w:pPr>
        <w:autoSpaceDE w:val="0"/>
        <w:autoSpaceDN w:val="0"/>
        <w:adjustRightInd w:val="0"/>
        <w:spacing w:line="240" w:lineRule="atLeast"/>
        <w:ind w:hanging="120"/>
        <w:rPr>
          <w:color w:val="000000"/>
          <w:lang w:val="sv-SE"/>
        </w:rPr>
      </w:pPr>
    </w:p>
    <w:p w14:paraId="5FFDC52F" w14:textId="77777777" w:rsidR="00C05F25" w:rsidRDefault="00C05F25" w:rsidP="00C05F25">
      <w:pPr>
        <w:autoSpaceDE w:val="0"/>
        <w:autoSpaceDN w:val="0"/>
        <w:adjustRightInd w:val="0"/>
        <w:spacing w:line="240" w:lineRule="atLeast"/>
        <w:ind w:hanging="120"/>
        <w:rPr>
          <w:color w:val="000000"/>
          <w:lang w:val="sv-SE"/>
        </w:rPr>
      </w:pPr>
    </w:p>
    <w:p w14:paraId="25827E88" w14:textId="77777777" w:rsidR="00C05F25" w:rsidRDefault="00C05F25" w:rsidP="00C05F25">
      <w:pPr>
        <w:autoSpaceDE w:val="0"/>
        <w:autoSpaceDN w:val="0"/>
        <w:adjustRightInd w:val="0"/>
        <w:spacing w:line="240" w:lineRule="atLeast"/>
        <w:ind w:hanging="120"/>
        <w:rPr>
          <w:color w:val="000000"/>
          <w:lang w:val="sv-SE"/>
        </w:rPr>
      </w:pPr>
    </w:p>
    <w:p w14:paraId="1A3CF4CF" w14:textId="77777777" w:rsidR="00C05F25" w:rsidRPr="00186B74" w:rsidRDefault="00C05F25" w:rsidP="00C05F25">
      <w:pPr>
        <w:autoSpaceDE w:val="0"/>
        <w:autoSpaceDN w:val="0"/>
        <w:adjustRightInd w:val="0"/>
        <w:spacing w:line="240" w:lineRule="atLeast"/>
        <w:ind w:hanging="120"/>
        <w:rPr>
          <w:color w:val="000000"/>
          <w:lang w:val="sv-SE"/>
        </w:rPr>
      </w:pPr>
      <w:r w:rsidRPr="00186B74">
        <w:rPr>
          <w:color w:val="000000"/>
          <w:lang w:val="sv-SE"/>
        </w:rPr>
        <w:t>_______________________________</w:t>
      </w:r>
      <w:r w:rsidRPr="00186B74">
        <w:rPr>
          <w:color w:val="000000"/>
          <w:lang w:val="sv-SE"/>
        </w:rPr>
        <w:tab/>
        <w:t>________________________________</w:t>
      </w:r>
    </w:p>
    <w:p w14:paraId="2F887507" w14:textId="77777777" w:rsidR="00C05F25" w:rsidRPr="00186B74" w:rsidRDefault="00C05F25" w:rsidP="00C05F25">
      <w:pPr>
        <w:autoSpaceDE w:val="0"/>
        <w:autoSpaceDN w:val="0"/>
        <w:adjustRightInd w:val="0"/>
        <w:spacing w:line="240" w:lineRule="atLeast"/>
        <w:ind w:hanging="120"/>
        <w:rPr>
          <w:color w:val="000000"/>
          <w:lang w:val="sv-SE"/>
        </w:rPr>
      </w:pPr>
      <w:r>
        <w:rPr>
          <w:color w:val="000000"/>
          <w:lang w:val="sv-SE"/>
        </w:rPr>
        <w:t>Medarbetare</w:t>
      </w:r>
      <w:r w:rsidRPr="00186B74">
        <w:rPr>
          <w:color w:val="000000"/>
          <w:lang w:val="sv-SE"/>
        </w:rPr>
        <w:tab/>
      </w:r>
      <w:r w:rsidRPr="00186B74">
        <w:rPr>
          <w:color w:val="000000"/>
          <w:lang w:val="sv-SE"/>
        </w:rPr>
        <w:tab/>
      </w:r>
      <w:r w:rsidRPr="00186B74">
        <w:rPr>
          <w:color w:val="000000"/>
          <w:lang w:val="sv-SE"/>
        </w:rPr>
        <w:tab/>
      </w:r>
      <w:r>
        <w:rPr>
          <w:color w:val="000000"/>
          <w:lang w:val="sv-SE"/>
        </w:rPr>
        <w:tab/>
        <w:t>Chef, m</w:t>
      </w:r>
      <w:r w:rsidRPr="00186B74">
        <w:rPr>
          <w:color w:val="000000"/>
          <w:lang w:val="sv-SE"/>
        </w:rPr>
        <w:t>ottagare av returneringen</w:t>
      </w:r>
    </w:p>
    <w:p w14:paraId="20FE607E" w14:textId="77777777" w:rsidR="00C05F25" w:rsidRPr="00186B74" w:rsidRDefault="00C05F25" w:rsidP="00C05F25">
      <w:pPr>
        <w:autoSpaceDE w:val="0"/>
        <w:autoSpaceDN w:val="0"/>
        <w:adjustRightInd w:val="0"/>
        <w:spacing w:line="240" w:lineRule="atLeast"/>
        <w:ind w:hanging="120"/>
        <w:rPr>
          <w:color w:val="000000"/>
          <w:lang w:val="sv-SE"/>
        </w:rPr>
      </w:pPr>
    </w:p>
    <w:p w14:paraId="59C8782C" w14:textId="77777777" w:rsidR="00C05F25" w:rsidRDefault="00C05F25" w:rsidP="00C05F25">
      <w:pPr>
        <w:autoSpaceDE w:val="0"/>
        <w:autoSpaceDN w:val="0"/>
        <w:adjustRightInd w:val="0"/>
        <w:spacing w:line="240" w:lineRule="atLeast"/>
        <w:ind w:hanging="120"/>
        <w:rPr>
          <w:color w:val="000000"/>
          <w:lang w:val="sv-SE"/>
        </w:rPr>
      </w:pPr>
    </w:p>
    <w:p w14:paraId="7AB704E0" w14:textId="77777777" w:rsidR="00C05F25" w:rsidRDefault="00C05F25" w:rsidP="00C05F25">
      <w:pPr>
        <w:autoSpaceDE w:val="0"/>
        <w:autoSpaceDN w:val="0"/>
        <w:adjustRightInd w:val="0"/>
        <w:spacing w:line="240" w:lineRule="atLeast"/>
        <w:ind w:hanging="120"/>
        <w:rPr>
          <w:color w:val="000000"/>
          <w:lang w:val="sv-SE"/>
        </w:rPr>
      </w:pPr>
    </w:p>
    <w:p w14:paraId="5A42FDDC" w14:textId="77777777" w:rsidR="00C05F25" w:rsidRPr="00BF0C68" w:rsidRDefault="00C05F25" w:rsidP="00C05F25">
      <w:pPr>
        <w:tabs>
          <w:tab w:val="left" w:pos="1276"/>
          <w:tab w:val="left" w:pos="2552"/>
          <w:tab w:val="left" w:pos="3827"/>
          <w:tab w:val="left" w:pos="5387"/>
          <w:tab w:val="left" w:pos="7655"/>
          <w:tab w:val="right" w:pos="9356"/>
        </w:tabs>
        <w:rPr>
          <w:lang w:val="sv-SE"/>
        </w:rPr>
      </w:pPr>
      <w:r w:rsidRPr="00722696">
        <w:rPr>
          <w:lang w:val="sv-SE"/>
        </w:rPr>
        <w:t xml:space="preserve">Denna blankett upprättas i två exemplar, varav returnerande </w:t>
      </w:r>
      <w:r>
        <w:rPr>
          <w:lang w:val="sv-SE"/>
        </w:rPr>
        <w:t xml:space="preserve">medarbetare </w:t>
      </w:r>
      <w:r w:rsidRPr="00722696">
        <w:rPr>
          <w:lang w:val="sv-SE"/>
        </w:rPr>
        <w:t>och mottagande chef tar var</w:t>
      </w:r>
      <w:r>
        <w:rPr>
          <w:lang w:val="sv-SE"/>
        </w:rPr>
        <w:t xml:space="preserve"> </w:t>
      </w:r>
      <w:r w:rsidRPr="00722696">
        <w:rPr>
          <w:lang w:val="sv-SE"/>
        </w:rPr>
        <w:t>sitt exemplar</w:t>
      </w:r>
    </w:p>
    <w:p w14:paraId="5711BDC2" w14:textId="77777777" w:rsidR="00C05F25" w:rsidRPr="00F237BA" w:rsidRDefault="00C05F25" w:rsidP="00C05F25">
      <w:pPr>
        <w:rPr>
          <w:lang w:val="sv-SE"/>
        </w:rPr>
      </w:pPr>
    </w:p>
    <w:p w14:paraId="5EA99756" w14:textId="77777777" w:rsidR="00C05F25" w:rsidRPr="00BF77A2" w:rsidRDefault="00C05F25" w:rsidP="00C05F25">
      <w:pPr>
        <w:rPr>
          <w:lang w:val="sv-SE"/>
        </w:rPr>
      </w:pPr>
    </w:p>
    <w:p w14:paraId="2B1FB29C" w14:textId="77777777" w:rsidR="00C05F25" w:rsidRPr="001950DB" w:rsidRDefault="00C05F25" w:rsidP="00C05F25">
      <w:pPr>
        <w:rPr>
          <w:lang w:val="sv-SE"/>
        </w:rPr>
      </w:pPr>
    </w:p>
    <w:p w14:paraId="7A13C184" w14:textId="77777777" w:rsidR="00270795" w:rsidRDefault="00270795">
      <w:pPr>
        <w:spacing w:after="200" w:line="276" w:lineRule="auto"/>
        <w:rPr>
          <w:lang w:val="sv-SE"/>
        </w:rPr>
      </w:pPr>
      <w:r>
        <w:rPr>
          <w:lang w:val="sv-SE"/>
        </w:rPr>
        <w:br w:type="page"/>
      </w:r>
    </w:p>
    <w:p w14:paraId="62F3E3A8" w14:textId="77777777" w:rsidR="00540B8B" w:rsidRDefault="00540B8B">
      <w:pPr>
        <w:rPr>
          <w:lang w:val="sv-SE"/>
        </w:rPr>
      </w:pPr>
    </w:p>
    <w:p w14:paraId="417183DD" w14:textId="77777777" w:rsidR="00270795" w:rsidRDefault="00270795">
      <w:pPr>
        <w:rPr>
          <w:lang w:val="sv-SE"/>
        </w:rPr>
      </w:pPr>
    </w:p>
    <w:p w14:paraId="3ADC9B57" w14:textId="19FBC852" w:rsidR="00901505" w:rsidRDefault="00270795" w:rsidP="00901505">
      <w:pPr>
        <w:autoSpaceDE w:val="0"/>
        <w:autoSpaceDN w:val="0"/>
        <w:adjustRightInd w:val="0"/>
        <w:spacing w:line="240" w:lineRule="atLeast"/>
        <w:rPr>
          <w:rFonts w:ascii="Arial" w:hAnsi="Arial" w:cs="Arial"/>
          <w:b/>
          <w:bCs/>
          <w:color w:val="000000"/>
          <w:sz w:val="28"/>
          <w:szCs w:val="28"/>
          <w:lang w:val="sv-SE"/>
        </w:rPr>
      </w:pPr>
      <w:r>
        <w:rPr>
          <w:rFonts w:ascii="Arial" w:hAnsi="Arial" w:cs="Arial"/>
          <w:b/>
          <w:bCs/>
          <w:color w:val="000000"/>
          <w:sz w:val="28"/>
          <w:szCs w:val="28"/>
          <w:lang w:val="sv-SE"/>
        </w:rPr>
        <w:t>3</w:t>
      </w:r>
      <w:r w:rsidRPr="00270795">
        <w:rPr>
          <w:rFonts w:ascii="Arial" w:hAnsi="Arial" w:cs="Arial"/>
          <w:b/>
          <w:bCs/>
          <w:color w:val="000000"/>
          <w:sz w:val="28"/>
          <w:szCs w:val="28"/>
          <w:lang w:val="sv-SE"/>
        </w:rPr>
        <w:t xml:space="preserve">. </w:t>
      </w:r>
      <w:r w:rsidR="00901505" w:rsidRPr="00270795">
        <w:rPr>
          <w:rFonts w:ascii="Arial" w:hAnsi="Arial" w:cs="Arial"/>
          <w:b/>
          <w:bCs/>
          <w:color w:val="000000"/>
          <w:sz w:val="28"/>
          <w:szCs w:val="28"/>
          <w:lang w:val="sv-SE"/>
        </w:rPr>
        <w:t>R</w:t>
      </w:r>
      <w:r w:rsidR="00901505">
        <w:rPr>
          <w:rFonts w:ascii="Arial" w:hAnsi="Arial" w:cs="Arial"/>
          <w:b/>
          <w:bCs/>
          <w:color w:val="000000"/>
          <w:sz w:val="28"/>
          <w:szCs w:val="28"/>
          <w:lang w:val="sv-SE"/>
        </w:rPr>
        <w:t xml:space="preserve">egler inom arbetsmiljöområdet som berör undervisningen i </w:t>
      </w:r>
      <w:r w:rsidR="00441713">
        <w:rPr>
          <w:rFonts w:ascii="Arial" w:hAnsi="Arial" w:cs="Arial"/>
          <w:b/>
          <w:bCs/>
          <w:color w:val="000000"/>
          <w:sz w:val="28"/>
          <w:szCs w:val="28"/>
          <w:lang w:val="sv-SE"/>
        </w:rPr>
        <w:t>idrott</w:t>
      </w:r>
    </w:p>
    <w:p w14:paraId="3C401B38" w14:textId="77777777" w:rsidR="00901505" w:rsidRDefault="00901505" w:rsidP="00901505">
      <w:pPr>
        <w:autoSpaceDE w:val="0"/>
        <w:autoSpaceDN w:val="0"/>
        <w:adjustRightInd w:val="0"/>
        <w:spacing w:line="240" w:lineRule="atLeast"/>
        <w:rPr>
          <w:rFonts w:ascii="Arial" w:hAnsi="Arial" w:cs="Arial"/>
          <w:b/>
          <w:bCs/>
          <w:color w:val="000000"/>
          <w:sz w:val="28"/>
          <w:szCs w:val="28"/>
          <w:lang w:val="sv-SE"/>
        </w:rPr>
      </w:pPr>
    </w:p>
    <w:p w14:paraId="0260F92E" w14:textId="77777777" w:rsidR="00901505" w:rsidRDefault="00901505" w:rsidP="00901505">
      <w:pPr>
        <w:rPr>
          <w:lang w:val="sv-SE"/>
        </w:rPr>
      </w:pPr>
      <w:r>
        <w:rPr>
          <w:lang w:val="sv-SE"/>
        </w:rPr>
        <w:t>Arbetsmiljölagen med kommentarer</w:t>
      </w:r>
    </w:p>
    <w:p w14:paraId="5D441846" w14:textId="77777777" w:rsidR="00901505" w:rsidRDefault="00901505" w:rsidP="00901505">
      <w:pPr>
        <w:rPr>
          <w:lang w:val="sv-SE"/>
        </w:rPr>
      </w:pPr>
      <w:r>
        <w:rPr>
          <w:lang w:val="sv-SE"/>
        </w:rPr>
        <w:t>AFS 2006:04</w:t>
      </w:r>
      <w:r>
        <w:rPr>
          <w:lang w:val="sv-SE"/>
        </w:rPr>
        <w:tab/>
      </w:r>
      <w:r>
        <w:rPr>
          <w:lang w:val="sv-SE"/>
        </w:rPr>
        <w:tab/>
        <w:t>Användning av arbetsutrustning</w:t>
      </w:r>
    </w:p>
    <w:p w14:paraId="186428F9" w14:textId="77777777" w:rsidR="00901505" w:rsidRDefault="00901505" w:rsidP="00901505">
      <w:pPr>
        <w:rPr>
          <w:lang w:val="sv-SE"/>
        </w:rPr>
      </w:pPr>
      <w:r>
        <w:rPr>
          <w:lang w:val="sv-SE"/>
        </w:rPr>
        <w:t>AFS 2001:03</w:t>
      </w:r>
      <w:r>
        <w:rPr>
          <w:lang w:val="sv-SE"/>
        </w:rPr>
        <w:tab/>
      </w:r>
      <w:r>
        <w:rPr>
          <w:lang w:val="sv-SE"/>
        </w:rPr>
        <w:tab/>
        <w:t>Användning av personlig skyddsutrustning</w:t>
      </w:r>
    </w:p>
    <w:p w14:paraId="5584A662" w14:textId="77777777" w:rsidR="00901505" w:rsidRDefault="00901505" w:rsidP="00901505">
      <w:pPr>
        <w:rPr>
          <w:lang w:val="sv-SE"/>
        </w:rPr>
      </w:pPr>
      <w:r>
        <w:rPr>
          <w:lang w:val="sv-SE"/>
        </w:rPr>
        <w:t>AFS 2009:02</w:t>
      </w:r>
      <w:r>
        <w:rPr>
          <w:lang w:val="sv-SE"/>
        </w:rPr>
        <w:tab/>
      </w:r>
      <w:r>
        <w:rPr>
          <w:lang w:val="sv-SE"/>
        </w:rPr>
        <w:tab/>
        <w:t>Arbetsplatsens utformning</w:t>
      </w:r>
    </w:p>
    <w:p w14:paraId="5CEFD3D8" w14:textId="77777777" w:rsidR="00901505" w:rsidRDefault="00901505" w:rsidP="00901505">
      <w:pPr>
        <w:rPr>
          <w:lang w:val="sv-SE"/>
        </w:rPr>
      </w:pPr>
      <w:r>
        <w:rPr>
          <w:lang w:val="sv-SE"/>
        </w:rPr>
        <w:t>AFS 2012:02</w:t>
      </w:r>
      <w:r>
        <w:rPr>
          <w:lang w:val="sv-SE"/>
        </w:rPr>
        <w:tab/>
      </w:r>
      <w:r>
        <w:rPr>
          <w:lang w:val="sv-SE"/>
        </w:rPr>
        <w:tab/>
        <w:t>Belastningsergonomi</w:t>
      </w:r>
    </w:p>
    <w:p w14:paraId="779EE1ED" w14:textId="77777777" w:rsidR="00901505" w:rsidRDefault="00901505" w:rsidP="00901505">
      <w:pPr>
        <w:rPr>
          <w:lang w:val="sv-SE"/>
        </w:rPr>
      </w:pPr>
      <w:r>
        <w:rPr>
          <w:lang w:val="sv-SE"/>
        </w:rPr>
        <w:t>AFS 2005:16</w:t>
      </w:r>
      <w:r>
        <w:rPr>
          <w:lang w:val="sv-SE"/>
        </w:rPr>
        <w:tab/>
      </w:r>
      <w:r>
        <w:rPr>
          <w:lang w:val="sv-SE"/>
        </w:rPr>
        <w:tab/>
        <w:t>Buller</w:t>
      </w:r>
    </w:p>
    <w:p w14:paraId="254E46D9" w14:textId="77777777" w:rsidR="00901505" w:rsidRDefault="00901505" w:rsidP="00901505">
      <w:pPr>
        <w:rPr>
          <w:lang w:val="sv-SE"/>
        </w:rPr>
      </w:pPr>
      <w:r>
        <w:rPr>
          <w:lang w:val="sv-SE"/>
        </w:rPr>
        <w:t>AFS 1999:07</w:t>
      </w:r>
      <w:r>
        <w:rPr>
          <w:lang w:val="sv-SE"/>
        </w:rPr>
        <w:tab/>
      </w:r>
      <w:r>
        <w:rPr>
          <w:lang w:val="sv-SE"/>
        </w:rPr>
        <w:tab/>
        <w:t>Första hjälpen och krisstöd</w:t>
      </w:r>
    </w:p>
    <w:p w14:paraId="004C271D" w14:textId="77777777" w:rsidR="00901505" w:rsidRDefault="00901505" w:rsidP="00901505">
      <w:pPr>
        <w:rPr>
          <w:lang w:val="sv-SE"/>
        </w:rPr>
      </w:pPr>
      <w:r>
        <w:rPr>
          <w:lang w:val="sv-SE"/>
        </w:rPr>
        <w:t>AFS 2001:01</w:t>
      </w:r>
      <w:r>
        <w:rPr>
          <w:lang w:val="sv-SE"/>
        </w:rPr>
        <w:tab/>
      </w:r>
      <w:r>
        <w:rPr>
          <w:lang w:val="sv-SE"/>
        </w:rPr>
        <w:tab/>
        <w:t>Systematiskt arbetsmiljöarbete</w:t>
      </w:r>
    </w:p>
    <w:p w14:paraId="04854301" w14:textId="77777777" w:rsidR="00901505" w:rsidRPr="005E7807" w:rsidRDefault="009A1D51" w:rsidP="00901505">
      <w:pPr>
        <w:rPr>
          <w:lang w:val="sv-SE"/>
        </w:rPr>
      </w:pPr>
      <w:r w:rsidRPr="005E7807">
        <w:rPr>
          <w:lang w:val="sv-SE"/>
        </w:rPr>
        <w:t>AFS 2015:</w:t>
      </w:r>
      <w:r w:rsidR="005E7807">
        <w:rPr>
          <w:lang w:val="sv-SE"/>
        </w:rPr>
        <w:t>0</w:t>
      </w:r>
      <w:r w:rsidRPr="005E7807">
        <w:rPr>
          <w:lang w:val="sv-SE"/>
        </w:rPr>
        <w:t>4</w:t>
      </w:r>
      <w:r w:rsidR="005E7807" w:rsidRPr="005E7807">
        <w:rPr>
          <w:lang w:val="sv-SE"/>
        </w:rPr>
        <w:tab/>
      </w:r>
      <w:r w:rsidR="005E7807" w:rsidRPr="005E7807">
        <w:rPr>
          <w:lang w:val="sv-SE"/>
        </w:rPr>
        <w:tab/>
        <w:t>Organisatorisk och social arbetsmiljö</w:t>
      </w:r>
    </w:p>
    <w:p w14:paraId="07682B13" w14:textId="77777777" w:rsidR="00901505" w:rsidRDefault="00901505" w:rsidP="00901505">
      <w:pPr>
        <w:rPr>
          <w:lang w:val="sv-SE"/>
        </w:rPr>
      </w:pPr>
      <w:r>
        <w:rPr>
          <w:lang w:val="sv-SE"/>
        </w:rPr>
        <w:t>AFS 1993:02</w:t>
      </w:r>
      <w:r>
        <w:rPr>
          <w:lang w:val="sv-SE"/>
        </w:rPr>
        <w:tab/>
      </w:r>
      <w:r>
        <w:rPr>
          <w:lang w:val="sv-SE"/>
        </w:rPr>
        <w:tab/>
        <w:t>Våld och hot i arbetsmiljön</w:t>
      </w:r>
    </w:p>
    <w:p w14:paraId="0D14244B" w14:textId="77777777" w:rsidR="00901505" w:rsidRDefault="00901505" w:rsidP="00901505">
      <w:pPr>
        <w:rPr>
          <w:lang w:val="sv-SE"/>
        </w:rPr>
      </w:pPr>
    </w:p>
    <w:sectPr w:rsidR="00901505" w:rsidSect="00BE74E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800" w:bottom="1135" w:left="1800" w:header="708" w:footer="4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5F0BB0" w14:textId="77777777" w:rsidR="00FC33DC" w:rsidRDefault="00FC33DC" w:rsidP="005900F1">
      <w:r>
        <w:separator/>
      </w:r>
    </w:p>
  </w:endnote>
  <w:endnote w:type="continuationSeparator" w:id="0">
    <w:p w14:paraId="01D8D067" w14:textId="77777777" w:rsidR="00FC33DC" w:rsidRDefault="00FC33DC" w:rsidP="00590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E489E9" w14:textId="77777777" w:rsidR="00E65765" w:rsidRDefault="00E65765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62B482" w14:textId="77777777" w:rsidR="00E65765" w:rsidRDefault="00E65765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E5F10E" w14:textId="77777777" w:rsidR="00E65765" w:rsidRDefault="00E6576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5EE635" w14:textId="77777777" w:rsidR="00FC33DC" w:rsidRDefault="00FC33DC" w:rsidP="005900F1">
      <w:r>
        <w:separator/>
      </w:r>
    </w:p>
  </w:footnote>
  <w:footnote w:type="continuationSeparator" w:id="0">
    <w:p w14:paraId="3E5307ED" w14:textId="77777777" w:rsidR="00FC33DC" w:rsidRDefault="00FC33DC" w:rsidP="005900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3C23BF" w14:textId="77777777" w:rsidR="00E65765" w:rsidRDefault="00E65765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7E7A81" w14:textId="5F8FEA1D" w:rsidR="004F2166" w:rsidRPr="003A6438" w:rsidRDefault="000F1DC7" w:rsidP="00F22F26">
    <w:pPr>
      <w:pStyle w:val="Sidhuvud"/>
      <w:ind w:hanging="540"/>
      <w:rPr>
        <w:rFonts w:ascii="Arial" w:hAnsi="Arial" w:cs="Arial"/>
      </w:rPr>
    </w:pPr>
    <w:r>
      <w:rPr>
        <w:rFonts w:ascii="Arial" w:hAnsi="Arial" w:cs="Arial"/>
        <w:noProof/>
        <w:lang w:val="sv-SE" w:eastAsia="sv-SE"/>
      </w:rPr>
      <w:t>Grundskoleförvaltningen</w:t>
    </w:r>
    <w:r w:rsidR="003A6438">
      <w:rPr>
        <w:rFonts w:ascii="Arial" w:hAnsi="Arial" w:cs="Arial"/>
        <w:noProof/>
        <w:lang w:val="sv-SE" w:eastAsia="sv-SE"/>
      </w:rPr>
      <w:tab/>
    </w:r>
    <w:r w:rsidR="003A6438">
      <w:rPr>
        <w:rFonts w:ascii="Arial" w:hAnsi="Arial" w:cs="Arial"/>
        <w:noProof/>
        <w:lang w:val="sv-SE" w:eastAsia="sv-SE"/>
      </w:rPr>
      <w:tab/>
    </w:r>
    <w:r w:rsidR="003A6438">
      <w:rPr>
        <w:noProof/>
      </w:rPr>
      <w:drawing>
        <wp:inline distT="0" distB="0" distL="0" distR="0" wp14:anchorId="38E8860D" wp14:editId="4B6B6B33">
          <wp:extent cx="1885950" cy="638175"/>
          <wp:effectExtent l="0" t="0" r="0" b="9525"/>
          <wp:docPr id="5" name="Bildobjekt 5" descr="gbg_li_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bg_li_co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02E6AF9" w14:textId="77777777" w:rsidR="004F2166" w:rsidRDefault="00EF3A11" w:rsidP="00F22F26">
    <w:pPr>
      <w:pStyle w:val="Sidhuvud"/>
      <w:ind w:hanging="54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3E7D50" w14:textId="77777777" w:rsidR="00E65765" w:rsidRDefault="00E65765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700824"/>
    <w:multiLevelType w:val="hybridMultilevel"/>
    <w:tmpl w:val="F8A8EE4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1304"/>
  <w:hyphenationZone w:val="425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F25"/>
    <w:rsid w:val="000652CC"/>
    <w:rsid w:val="000E1FEC"/>
    <w:rsid w:val="000F1DC7"/>
    <w:rsid w:val="000F46FC"/>
    <w:rsid w:val="000F5976"/>
    <w:rsid w:val="00105CF3"/>
    <w:rsid w:val="001B1663"/>
    <w:rsid w:val="0023043E"/>
    <w:rsid w:val="00270795"/>
    <w:rsid w:val="0029325D"/>
    <w:rsid w:val="002A3301"/>
    <w:rsid w:val="002E7DAE"/>
    <w:rsid w:val="003234A6"/>
    <w:rsid w:val="00377820"/>
    <w:rsid w:val="003871EE"/>
    <w:rsid w:val="003A6438"/>
    <w:rsid w:val="00441713"/>
    <w:rsid w:val="004730AE"/>
    <w:rsid w:val="004844BF"/>
    <w:rsid w:val="004E75EE"/>
    <w:rsid w:val="00540B8B"/>
    <w:rsid w:val="005900F1"/>
    <w:rsid w:val="005E7807"/>
    <w:rsid w:val="00682CB7"/>
    <w:rsid w:val="00794232"/>
    <w:rsid w:val="007A2C2E"/>
    <w:rsid w:val="007D4D39"/>
    <w:rsid w:val="008520C7"/>
    <w:rsid w:val="008A7365"/>
    <w:rsid w:val="00901505"/>
    <w:rsid w:val="0090373E"/>
    <w:rsid w:val="00920C9A"/>
    <w:rsid w:val="00945724"/>
    <w:rsid w:val="00955269"/>
    <w:rsid w:val="009759CC"/>
    <w:rsid w:val="009A1D51"/>
    <w:rsid w:val="00AA4F9A"/>
    <w:rsid w:val="00BD37A5"/>
    <w:rsid w:val="00BE74E3"/>
    <w:rsid w:val="00BF4376"/>
    <w:rsid w:val="00C05F25"/>
    <w:rsid w:val="00C07E4D"/>
    <w:rsid w:val="00C67B02"/>
    <w:rsid w:val="00C752B5"/>
    <w:rsid w:val="00CB7EBF"/>
    <w:rsid w:val="00D2219B"/>
    <w:rsid w:val="00E61AD7"/>
    <w:rsid w:val="00E65765"/>
    <w:rsid w:val="00E82648"/>
    <w:rsid w:val="00EF3A11"/>
    <w:rsid w:val="00F84E90"/>
    <w:rsid w:val="00FB7E38"/>
    <w:rsid w:val="00FC33DC"/>
    <w:rsid w:val="00FD6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9C14C59"/>
  <w15:docId w15:val="{191B7863-37D0-4541-96B4-A9284D6B7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05F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Rubrik1">
    <w:name w:val="heading 1"/>
    <w:basedOn w:val="Normal"/>
    <w:next w:val="Normal"/>
    <w:link w:val="Rubrik1Char"/>
    <w:uiPriority w:val="9"/>
    <w:qFormat/>
    <w:rsid w:val="000F1DC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0F1DC7"/>
    <w:pPr>
      <w:keepNext/>
      <w:keepLines/>
      <w:spacing w:before="240" w:after="40"/>
      <w:outlineLvl w:val="1"/>
    </w:pPr>
    <w:rPr>
      <w:rFonts w:asciiTheme="majorHAnsi" w:eastAsiaTheme="majorEastAsia" w:hAnsiTheme="majorHAnsi" w:cstheme="majorBidi"/>
      <w:b/>
      <w:color w:val="262626" w:themeColor="text1" w:themeTint="D9"/>
      <w:sz w:val="27"/>
      <w:szCs w:val="28"/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rsid w:val="00C05F25"/>
    <w:pPr>
      <w:tabs>
        <w:tab w:val="center" w:pos="4320"/>
        <w:tab w:val="right" w:pos="8640"/>
      </w:tabs>
    </w:pPr>
  </w:style>
  <w:style w:type="character" w:customStyle="1" w:styleId="SidhuvudChar">
    <w:name w:val="Sidhuvud Char"/>
    <w:basedOn w:val="Standardstycketeckensnitt"/>
    <w:link w:val="Sidhuvud"/>
    <w:rsid w:val="00C05F2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idfot">
    <w:name w:val="footer"/>
    <w:basedOn w:val="Normal"/>
    <w:link w:val="SidfotChar"/>
    <w:uiPriority w:val="99"/>
    <w:rsid w:val="00C05F25"/>
    <w:pPr>
      <w:tabs>
        <w:tab w:val="center" w:pos="4320"/>
        <w:tab w:val="right" w:pos="8640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C05F25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ellrutnt">
    <w:name w:val="Table Grid"/>
    <w:basedOn w:val="Normaltabell"/>
    <w:rsid w:val="00C05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dtext2">
    <w:name w:val="Body Text 2"/>
    <w:basedOn w:val="Normal"/>
    <w:link w:val="Brdtext2Char"/>
    <w:rsid w:val="00C05F25"/>
    <w:pPr>
      <w:tabs>
        <w:tab w:val="left" w:pos="9498"/>
      </w:tabs>
      <w:overflowPunct w:val="0"/>
      <w:autoSpaceDE w:val="0"/>
      <w:autoSpaceDN w:val="0"/>
      <w:adjustRightInd w:val="0"/>
      <w:ind w:right="-426"/>
      <w:textAlignment w:val="baseline"/>
    </w:pPr>
    <w:rPr>
      <w:szCs w:val="20"/>
      <w:lang w:val="sv-SE" w:eastAsia="sv-SE"/>
    </w:rPr>
  </w:style>
  <w:style w:type="character" w:customStyle="1" w:styleId="Brdtext2Char">
    <w:name w:val="Brödtext 2 Char"/>
    <w:basedOn w:val="Standardstycketeckensnitt"/>
    <w:link w:val="Brdtext2"/>
    <w:rsid w:val="00C05F25"/>
    <w:rPr>
      <w:rFonts w:ascii="Times New Roman" w:eastAsia="Times New Roman" w:hAnsi="Times New Roman" w:cs="Times New Roman"/>
      <w:sz w:val="24"/>
      <w:szCs w:val="20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C05F25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05F25"/>
    <w:rPr>
      <w:rFonts w:ascii="Tahoma" w:eastAsia="Times New Roman" w:hAnsi="Tahoma" w:cs="Tahoma"/>
      <w:sz w:val="16"/>
      <w:szCs w:val="16"/>
      <w:lang w:val="en-US"/>
    </w:rPr>
  </w:style>
  <w:style w:type="character" w:customStyle="1" w:styleId="Rubrik2Char">
    <w:name w:val="Rubrik 2 Char"/>
    <w:basedOn w:val="Standardstycketeckensnitt"/>
    <w:link w:val="Rubrik2"/>
    <w:uiPriority w:val="9"/>
    <w:rsid w:val="000F1DC7"/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character" w:customStyle="1" w:styleId="Rubrik1Char">
    <w:name w:val="Rubrik 1 Char"/>
    <w:basedOn w:val="Standardstycketeckensnitt"/>
    <w:link w:val="Rubrik1"/>
    <w:uiPriority w:val="9"/>
    <w:rsid w:val="000F1DC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BD37A5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BD37A5"/>
    <w:rPr>
      <w:rFonts w:ascii="Times New Roman" w:eastAsia="Times New Roman" w:hAnsi="Times New Roman" w:cs="Times New Roman"/>
      <w:i/>
      <w:iCs/>
      <w:color w:val="4F81BD" w:themeColor="accent1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2E2232EF7EF7648B55049FC3FFEAACB" ma:contentTypeVersion="4" ma:contentTypeDescription="Skapa ett nytt dokument." ma:contentTypeScope="" ma:versionID="e4036037a5ecdff214debe2a52103085">
  <xsd:schema xmlns:xsd="http://www.w3.org/2001/XMLSchema" xmlns:xs="http://www.w3.org/2001/XMLSchema" xmlns:p="http://schemas.microsoft.com/office/2006/metadata/properties" xmlns:ns2="39c9e769-33d4-4a52-b30a-7ab3bedfe8c9" xmlns:ns3="904608e7-c97f-49eb-bbfc-dedc3380dc99" targetNamespace="http://schemas.microsoft.com/office/2006/metadata/properties" ma:root="true" ma:fieldsID="11849154e233f2c498baa4e75992c555" ns2:_="" ns3:_="">
    <xsd:import namespace="39c9e769-33d4-4a52-b30a-7ab3bedfe8c9"/>
    <xsd:import namespace="904608e7-c97f-49eb-bbfc-dedc3380dc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c9e769-33d4-4a52-b30a-7ab3bedfe8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4608e7-c97f-49eb-bbfc-dedc3380dc9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3C68EF-0B61-443C-BF06-F395CA716A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BCE5A2-83AF-4316-B291-19269CE182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c9e769-33d4-4a52-b30a-7ab3bedfe8c9"/>
    <ds:schemaRef ds:uri="904608e7-c97f-49eb-bbfc-dedc3380dc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B2EB13C-A369-44D9-AC8F-D673BD63A0C4}">
  <ds:schemaRefs>
    <ds:schemaRef ds:uri="http://schemas.microsoft.com/office/2006/documentManagement/types"/>
    <ds:schemaRef ds:uri="904608e7-c97f-49eb-bbfc-dedc3380dc99"/>
    <ds:schemaRef ds:uri="http://purl.org/dc/elements/1.1/"/>
    <ds:schemaRef ds:uri="http://schemas.microsoft.com/office/2006/metadata/properties"/>
    <ds:schemaRef ds:uri="39c9e769-33d4-4a52-b30a-7ab3bedfe8c9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592A92E-DA0C-4992-8518-18A8B775B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FE6F7538.dotm</Template>
  <TotalTime>0</TotalTime>
  <Pages>5</Pages>
  <Words>1052</Words>
  <Characters>5578</Characters>
  <Application>Microsoft Office Word</Application>
  <DocSecurity>0</DocSecurity>
  <Lines>46</Lines>
  <Paragraphs>13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Göteborgs stad</Company>
  <LinksUpToDate>false</LinksUpToDate>
  <CharactersWithSpaces>6617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matlun0821</dc:creator>
  <cp:lastModifiedBy>Rebecca Holm</cp:lastModifiedBy>
  <cp:revision>14</cp:revision>
  <dcterms:created xsi:type="dcterms:W3CDTF">2019-03-28T11:27:00Z</dcterms:created>
  <dcterms:modified xsi:type="dcterms:W3CDTF">2019-10-10T08:36:00Z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0x01010062E2232EF7EF7648B55049FC3FFEAACB</vt:lpwstr>
  </property>
</Properties>
</file>